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0410A" w14:textId="2912B02C" w:rsidR="00621E97" w:rsidRDefault="00F46A09" w:rsidP="004E2082">
      <w:pPr>
        <w:pStyle w:val="Title"/>
      </w:pPr>
      <w:bookmarkStart w:id="0" w:name="_Hlk171429743"/>
      <w:r>
        <w:t>Service Animal on Campus</w:t>
      </w:r>
    </w:p>
    <w:p w14:paraId="247788DA" w14:textId="77777777" w:rsidR="00F6646D" w:rsidRPr="000921E1" w:rsidRDefault="00F6646D" w:rsidP="00F6646D">
      <w:pPr>
        <w:spacing w:after="0" w:line="240" w:lineRule="auto"/>
        <w:jc w:val="center"/>
        <w:rPr>
          <w:sz w:val="21"/>
          <w:szCs w:val="21"/>
          <w:lang w:val="en-US"/>
        </w:rPr>
      </w:pPr>
      <w:r w:rsidRPr="000921E1">
        <w:rPr>
          <w:sz w:val="21"/>
          <w:szCs w:val="21"/>
          <w:lang w:val="en-US"/>
        </w:rPr>
        <w:t>This form should be completed by one of the following appropriately licensed and trained Healthcare Providers: Audiologist, Speech-Language Pathologist, Nurse Practitioner, Optometrist, Family Physician, Psychiatrist, or Psychologist</w:t>
      </w:r>
    </w:p>
    <w:p w14:paraId="44CBEDEE" w14:textId="77777777" w:rsidR="0055126F" w:rsidRDefault="00450FEC" w:rsidP="00450FEC">
      <w:pPr>
        <w:pStyle w:val="Heading1"/>
      </w:pPr>
      <w:bookmarkStart w:id="1" w:name="_Hlk172104816"/>
      <w:r>
        <w:t>Section A: To be Completed by the Student</w:t>
      </w:r>
    </w:p>
    <w:p w14:paraId="5E73A05F" w14:textId="77777777" w:rsidR="00450FEC" w:rsidRPr="007C301D" w:rsidRDefault="00450FEC" w:rsidP="007C301D">
      <w:pPr>
        <w:pStyle w:val="Heading2"/>
      </w:pPr>
      <w:r>
        <w:t>Student Information</w:t>
      </w:r>
    </w:p>
    <w:p w14:paraId="14DC3F58" w14:textId="77777777" w:rsidR="00F05202" w:rsidRDefault="00450FEC" w:rsidP="00840B89">
      <w:pPr>
        <w:tabs>
          <w:tab w:val="left" w:pos="5103"/>
        </w:tabs>
        <w:spacing w:before="120" w:line="288" w:lineRule="auto"/>
      </w:pPr>
      <w:r>
        <w:t>Last Name:</w:t>
      </w:r>
      <w:r w:rsidRPr="00450FEC">
        <w:t xml:space="preserve"> </w:t>
      </w:r>
      <w:r w:rsidR="00840B89">
        <w:t>________________________________</w:t>
      </w:r>
      <w:r w:rsidR="00840B89">
        <w:tab/>
      </w:r>
      <w:r w:rsidR="00F05202">
        <w:t>Preferred / Given Name:</w:t>
      </w:r>
      <w:r w:rsidR="00F05202" w:rsidRPr="00450FEC">
        <w:t xml:space="preserve"> </w:t>
      </w:r>
      <w:r w:rsidR="00840B89">
        <w:t>______________________________</w:t>
      </w:r>
    </w:p>
    <w:p w14:paraId="6076DCD9" w14:textId="77777777" w:rsidR="00F05202" w:rsidRDefault="006E555A" w:rsidP="00840B89">
      <w:pPr>
        <w:tabs>
          <w:tab w:val="left" w:pos="5103"/>
        </w:tabs>
        <w:spacing w:line="288" w:lineRule="auto"/>
      </w:pPr>
      <w:r>
        <w:t>Date of Birth:</w:t>
      </w:r>
      <w:r w:rsidRPr="00450FEC">
        <w:t xml:space="preserve"> </w:t>
      </w:r>
      <w:r w:rsidR="00840B89">
        <w:t>______________________________</w:t>
      </w:r>
      <w:r w:rsidR="00840B89">
        <w:tab/>
      </w:r>
      <w:r w:rsidR="00F05202">
        <w:t>Phone Number</w:t>
      </w:r>
      <w:r w:rsidR="00840B89">
        <w:t>: _____________________________________</w:t>
      </w:r>
    </w:p>
    <w:p w14:paraId="4B034E6B" w14:textId="0072A974" w:rsidR="00D46D62" w:rsidRDefault="00D46D62" w:rsidP="00840B89">
      <w:pPr>
        <w:tabs>
          <w:tab w:val="left" w:pos="5103"/>
        </w:tabs>
        <w:spacing w:line="288" w:lineRule="auto"/>
      </w:pPr>
      <w:r>
        <w:t>Student Number:</w:t>
      </w:r>
      <w:r w:rsidR="00C96A06">
        <w:t xml:space="preserve"> </w:t>
      </w:r>
      <w:r w:rsidR="00840B89">
        <w:t>___________________________</w:t>
      </w:r>
      <w:r w:rsidR="00840B89">
        <w:tab/>
      </w:r>
      <w:r w:rsidR="00F05202">
        <w:t>Laurier Email:</w:t>
      </w:r>
      <w:r w:rsidR="00F05202" w:rsidRPr="00567842">
        <w:t xml:space="preserve"> </w:t>
      </w:r>
      <w:r w:rsidR="00840B89">
        <w:t>_________________</w:t>
      </w:r>
      <w:r w:rsidR="00F05202">
        <w:t>@mylaurier.ca</w:t>
      </w:r>
    </w:p>
    <w:p w14:paraId="58E433B0" w14:textId="77777777" w:rsidR="00F05202" w:rsidRDefault="00F05202" w:rsidP="00F05202">
      <w:pPr>
        <w:pStyle w:val="Heading2"/>
      </w:pPr>
      <w:r>
        <w:t>A</w:t>
      </w:r>
      <w:r w:rsidR="00450FEC">
        <w:t>bout this Form</w:t>
      </w:r>
    </w:p>
    <w:p w14:paraId="2E4CAD2D" w14:textId="77777777" w:rsidR="00F6646D" w:rsidRPr="00421748" w:rsidRDefault="00F6646D" w:rsidP="00F6646D">
      <w:pPr>
        <w:spacing w:line="240" w:lineRule="atLeast"/>
        <w:rPr>
          <w:sz w:val="21"/>
          <w:szCs w:val="21"/>
          <w:lang w:val="en-US"/>
        </w:rPr>
      </w:pPr>
      <w:r w:rsidRPr="00421748">
        <w:rPr>
          <w:sz w:val="21"/>
          <w:szCs w:val="21"/>
          <w:lang w:val="en-US"/>
        </w:rPr>
        <w:t>To permit Service Animals in non-public areas on Laurier campuses, Accessible Learning requires the following information: (a) healthcare provider (HCP) verification of the student’s disability and their need for a service animal for disability-related reasons, (b) functions the service animal performs to facilitate the student’s access, and (c) the HCP’s confirmation they observed the service animal performing these functions or otherwise obtained such confirmation.</w:t>
      </w:r>
    </w:p>
    <w:p w14:paraId="4E9C7036" w14:textId="77777777" w:rsidR="00F6646D" w:rsidRPr="00421748" w:rsidRDefault="00F6646D" w:rsidP="00F6646D">
      <w:pPr>
        <w:spacing w:line="240" w:lineRule="atLeast"/>
        <w:rPr>
          <w:sz w:val="21"/>
          <w:szCs w:val="21"/>
          <w:lang w:val="en-US"/>
        </w:rPr>
      </w:pPr>
      <w:r w:rsidRPr="00421748">
        <w:rPr>
          <w:sz w:val="21"/>
          <w:szCs w:val="21"/>
          <w:lang w:val="en-US"/>
        </w:rPr>
        <w:t>Accessible Learning uses the information collected on this form to determine the student’s eligibility for bringing a Service Animal to campus as an accommodation for their disability.</w:t>
      </w:r>
    </w:p>
    <w:p w14:paraId="6289B1CA" w14:textId="77777777" w:rsidR="00F6646D" w:rsidRPr="00421748" w:rsidRDefault="00F6646D" w:rsidP="00F6646D">
      <w:pPr>
        <w:spacing w:after="0" w:line="240" w:lineRule="auto"/>
        <w:rPr>
          <w:sz w:val="21"/>
          <w:szCs w:val="21"/>
          <w:lang w:val="en-US"/>
        </w:rPr>
      </w:pPr>
      <w:r w:rsidRPr="00421748">
        <w:rPr>
          <w:b/>
          <w:bCs/>
          <w:sz w:val="21"/>
          <w:szCs w:val="21"/>
          <w:lang w:val="en-US"/>
        </w:rPr>
        <w:t>Note:</w:t>
      </w:r>
      <w:r w:rsidRPr="00421748">
        <w:rPr>
          <w:sz w:val="21"/>
          <w:szCs w:val="21"/>
          <w:lang w:val="en-US"/>
        </w:rPr>
        <w:t xml:space="preserve"> The student may be required to update the information on this form should their disability, need for a Service Animal change or they acquire a new Service Animal.</w:t>
      </w:r>
    </w:p>
    <w:p w14:paraId="47F98992" w14:textId="7BB84D0F" w:rsidR="00450FEC" w:rsidRDefault="00F6646D" w:rsidP="00450FEC">
      <w:pPr>
        <w:pStyle w:val="Heading2"/>
      </w:pPr>
      <w:r>
        <w:t>Confidentiality</w:t>
      </w:r>
    </w:p>
    <w:p w14:paraId="6D6974C2" w14:textId="77777777" w:rsidR="00F6646D" w:rsidRPr="00421748" w:rsidRDefault="00F6646D" w:rsidP="00F6646D">
      <w:pPr>
        <w:spacing w:after="0" w:line="240" w:lineRule="auto"/>
        <w:rPr>
          <w:sz w:val="21"/>
          <w:szCs w:val="21"/>
          <w:lang w:val="en-US"/>
        </w:rPr>
      </w:pPr>
      <w:r w:rsidRPr="00421748">
        <w:rPr>
          <w:sz w:val="21"/>
          <w:szCs w:val="21"/>
          <w:lang w:val="en-US"/>
        </w:rPr>
        <w:t xml:space="preserve">Information provided to Accessible Learning is kept </w:t>
      </w:r>
      <w:r w:rsidRPr="00421748">
        <w:rPr>
          <w:b/>
          <w:bCs/>
          <w:i/>
          <w:iCs/>
          <w:sz w:val="21"/>
          <w:szCs w:val="21"/>
          <w:lang w:val="en-US"/>
        </w:rPr>
        <w:t>strictly confidential</w:t>
      </w:r>
      <w:r w:rsidRPr="00421748">
        <w:rPr>
          <w:sz w:val="21"/>
          <w:szCs w:val="21"/>
          <w:lang w:val="en-US"/>
        </w:rPr>
        <w:t xml:space="preserve"> and will not be shared with anyone outside of Accessible Learning. Information will not be released without the express written consent of the student.</w:t>
      </w:r>
    </w:p>
    <w:p w14:paraId="6E0EBC7C" w14:textId="20688FAA" w:rsidR="00450FEC" w:rsidRDefault="00F6646D" w:rsidP="00450FEC">
      <w:pPr>
        <w:pStyle w:val="Heading2"/>
      </w:pPr>
      <w:r>
        <w:t>Student Declaration</w:t>
      </w:r>
    </w:p>
    <w:p w14:paraId="665C3F07" w14:textId="77777777" w:rsidR="00F6646D" w:rsidRPr="00421748" w:rsidRDefault="00F6646D" w:rsidP="00F6646D">
      <w:pPr>
        <w:spacing w:after="0" w:line="240" w:lineRule="auto"/>
        <w:rPr>
          <w:sz w:val="21"/>
          <w:szCs w:val="21"/>
          <w:lang w:val="en-US"/>
        </w:rPr>
      </w:pPr>
      <w:r w:rsidRPr="00421748">
        <w:rPr>
          <w:sz w:val="21"/>
          <w:szCs w:val="21"/>
          <w:lang w:val="en-US"/>
        </w:rPr>
        <w:t>Accessible Learning does not accept documentation completed by a relative of a student for professional and ethical reasons.</w:t>
      </w:r>
    </w:p>
    <w:p w14:paraId="7BEADA50" w14:textId="77777777" w:rsidR="00F6646D" w:rsidRPr="00421748" w:rsidRDefault="00F6646D" w:rsidP="00F6646D">
      <w:pPr>
        <w:tabs>
          <w:tab w:val="right" w:pos="9356"/>
        </w:tabs>
        <w:spacing w:after="0" w:line="240" w:lineRule="auto"/>
        <w:rPr>
          <w:sz w:val="21"/>
          <w:szCs w:val="21"/>
          <w:lang w:val="en-US"/>
        </w:rPr>
      </w:pPr>
      <w:r w:rsidRPr="00421748">
        <w:rPr>
          <w:sz w:val="21"/>
          <w:szCs w:val="21"/>
          <w:lang w:val="en-US"/>
        </w:rPr>
        <w:t xml:space="preserve">I confirm that the Healthcare Provider completing Section C and signing this verification form is </w:t>
      </w:r>
      <w:r w:rsidRPr="00421748">
        <w:rPr>
          <w:b/>
          <w:bCs/>
          <w:sz w:val="21"/>
          <w:szCs w:val="21"/>
          <w:u w:val="single"/>
          <w:lang w:val="en-US"/>
        </w:rPr>
        <w:t>not</w:t>
      </w:r>
      <w:r w:rsidRPr="00421748">
        <w:rPr>
          <w:sz w:val="21"/>
          <w:szCs w:val="21"/>
          <w:lang w:val="en-US"/>
        </w:rPr>
        <w:t xml:space="preserve"> a relative of mine.</w:t>
      </w:r>
      <w:r>
        <w:rPr>
          <w:sz w:val="21"/>
          <w:szCs w:val="21"/>
          <w:lang w:val="en-US"/>
        </w:rPr>
        <w:tab/>
      </w:r>
      <w:sdt>
        <w:sdtPr>
          <w:rPr>
            <w:sz w:val="21"/>
            <w:szCs w:val="21"/>
            <w:lang w:val="en-US"/>
          </w:rPr>
          <w:id w:val="407884196"/>
          <w14:checkbox>
            <w14:checked w14:val="0"/>
            <w14:checkedState w14:val="2612" w14:font="MS Gothic"/>
            <w14:uncheckedState w14:val="2610" w14:font="MS Gothic"/>
          </w14:checkbox>
        </w:sdtPr>
        <w:sdtContent>
          <w:r>
            <w:rPr>
              <w:rFonts w:ascii="MS Gothic" w:eastAsia="MS Gothic" w:hAnsi="MS Gothic" w:hint="eastAsia"/>
              <w:sz w:val="21"/>
              <w:szCs w:val="21"/>
              <w:lang w:val="en-US"/>
            </w:rPr>
            <w:t>☐</w:t>
          </w:r>
        </w:sdtContent>
      </w:sdt>
      <w:r w:rsidRPr="00421748">
        <w:rPr>
          <w:sz w:val="21"/>
          <w:szCs w:val="21"/>
          <w:lang w:val="en-US"/>
        </w:rPr>
        <w:t xml:space="preserve">YES </w:t>
      </w:r>
      <w:sdt>
        <w:sdtPr>
          <w:rPr>
            <w:sz w:val="21"/>
            <w:szCs w:val="21"/>
            <w:lang w:val="en-US"/>
          </w:rPr>
          <w:id w:val="1837419598"/>
          <w14:checkbox>
            <w14:checked w14:val="0"/>
            <w14:checkedState w14:val="2612" w14:font="MS Gothic"/>
            <w14:uncheckedState w14:val="2610" w14:font="MS Gothic"/>
          </w14:checkbox>
        </w:sdtPr>
        <w:sdtContent>
          <w:r>
            <w:rPr>
              <w:rFonts w:ascii="MS Gothic" w:eastAsia="MS Gothic" w:hAnsi="MS Gothic" w:hint="eastAsia"/>
              <w:sz w:val="21"/>
              <w:szCs w:val="21"/>
              <w:lang w:val="en-US"/>
            </w:rPr>
            <w:t>☐</w:t>
          </w:r>
        </w:sdtContent>
      </w:sdt>
      <w:r w:rsidRPr="00421748">
        <w:rPr>
          <w:sz w:val="21"/>
          <w:szCs w:val="21"/>
          <w:lang w:val="en-US"/>
        </w:rPr>
        <w:t>NO</w:t>
      </w:r>
    </w:p>
    <w:p w14:paraId="23D1D244" w14:textId="49150F48" w:rsidR="00F6646D" w:rsidRDefault="00F6646D" w:rsidP="00F6646D">
      <w:pPr>
        <w:pStyle w:val="Heading2"/>
      </w:pPr>
      <w:r>
        <w:t>Contact with my Health Care Provider</w:t>
      </w:r>
    </w:p>
    <w:p w14:paraId="17E498CC" w14:textId="25C4006A" w:rsidR="00F6646D" w:rsidRPr="00421748" w:rsidRDefault="00F6646D" w:rsidP="00F6646D">
      <w:pPr>
        <w:tabs>
          <w:tab w:val="right" w:pos="9356"/>
        </w:tabs>
        <w:spacing w:after="0" w:line="240" w:lineRule="auto"/>
        <w:rPr>
          <w:sz w:val="21"/>
          <w:szCs w:val="21"/>
          <w:lang w:val="en-US"/>
        </w:rPr>
      </w:pPr>
      <w:r w:rsidRPr="00421748">
        <w:rPr>
          <w:sz w:val="21"/>
          <w:szCs w:val="21"/>
          <w:lang w:val="en-US"/>
        </w:rPr>
        <w:t>I give consent for Accessible Learning to contact my HCP to discuss information provided in this document, if necessary, to a) clarify information regarding my functional limitations, b) my need for a Service Animal, and/or c) how the Service Animal facilitates my access at Laurier.</w:t>
      </w:r>
      <w:r w:rsidRPr="00421748">
        <w:rPr>
          <w:sz w:val="21"/>
          <w:szCs w:val="21"/>
          <w:lang w:val="en-US"/>
        </w:rPr>
        <w:tab/>
      </w:r>
      <w:sdt>
        <w:sdtPr>
          <w:rPr>
            <w:sz w:val="21"/>
            <w:szCs w:val="21"/>
            <w:lang w:val="en-US"/>
          </w:rPr>
          <w:id w:val="-400452039"/>
          <w14:checkbox>
            <w14:checked w14:val="0"/>
            <w14:checkedState w14:val="2612" w14:font="MS Gothic"/>
            <w14:uncheckedState w14:val="2610" w14:font="MS Gothic"/>
          </w14:checkbox>
        </w:sdtPr>
        <w:sdtContent>
          <w:r w:rsidRPr="00421748">
            <w:rPr>
              <w:rFonts w:ascii="MS Gothic" w:eastAsia="MS Gothic" w:hAnsi="MS Gothic" w:hint="eastAsia"/>
              <w:sz w:val="21"/>
              <w:szCs w:val="21"/>
              <w:lang w:val="en-US"/>
            </w:rPr>
            <w:t>☐</w:t>
          </w:r>
        </w:sdtContent>
      </w:sdt>
      <w:r w:rsidRPr="00421748">
        <w:rPr>
          <w:sz w:val="21"/>
          <w:szCs w:val="21"/>
          <w:lang w:val="en-US"/>
        </w:rPr>
        <w:t xml:space="preserve">YES </w:t>
      </w:r>
      <w:sdt>
        <w:sdtPr>
          <w:rPr>
            <w:sz w:val="21"/>
            <w:szCs w:val="21"/>
            <w:lang w:val="en-US"/>
          </w:rPr>
          <w:id w:val="192813940"/>
          <w14:checkbox>
            <w14:checked w14:val="0"/>
            <w14:checkedState w14:val="2612" w14:font="MS Gothic"/>
            <w14:uncheckedState w14:val="2610" w14:font="MS Gothic"/>
          </w14:checkbox>
        </w:sdtPr>
        <w:sdtContent>
          <w:r w:rsidR="00051ED6">
            <w:rPr>
              <w:rFonts w:ascii="MS Gothic" w:eastAsia="MS Gothic" w:hAnsi="MS Gothic" w:hint="eastAsia"/>
              <w:sz w:val="21"/>
              <w:szCs w:val="21"/>
              <w:lang w:val="en-US"/>
            </w:rPr>
            <w:t>☐</w:t>
          </w:r>
        </w:sdtContent>
      </w:sdt>
      <w:r w:rsidRPr="00421748">
        <w:rPr>
          <w:sz w:val="21"/>
          <w:szCs w:val="21"/>
          <w:lang w:val="en-US"/>
        </w:rPr>
        <w:t>NO</w:t>
      </w:r>
    </w:p>
    <w:p w14:paraId="12D38F1B" w14:textId="5A4965BC" w:rsidR="00F6646D" w:rsidRDefault="00F6646D" w:rsidP="00F6646D">
      <w:pPr>
        <w:pStyle w:val="Heading2"/>
      </w:pPr>
      <w:r>
        <w:t>Release of Information &amp; Certification:</w:t>
      </w:r>
    </w:p>
    <w:p w14:paraId="427B9C01" w14:textId="02D066B1" w:rsidR="00F6646D" w:rsidRDefault="00F6646D" w:rsidP="00F6646D">
      <w:pPr>
        <w:spacing w:after="0" w:line="240" w:lineRule="auto"/>
        <w:rPr>
          <w:sz w:val="21"/>
          <w:szCs w:val="21"/>
          <w:lang w:val="en-US"/>
        </w:rPr>
      </w:pPr>
      <w:r w:rsidRPr="00421748">
        <w:rPr>
          <w:sz w:val="21"/>
          <w:szCs w:val="21"/>
          <w:lang w:val="en-US"/>
        </w:rPr>
        <w:t xml:space="preserve">I hereby authorize my HCP, who is completing and signing this form, to share information with Laurier’s Accessible Learning about my disability, its functional impacts, and my Service Animal. By signing this form, I certify that the information provided is true. </w:t>
      </w:r>
      <w:r w:rsidR="00DD6D8F" w:rsidRPr="00421748">
        <w:rPr>
          <w:sz w:val="21"/>
          <w:szCs w:val="21"/>
          <w:lang w:val="en-US"/>
        </w:rPr>
        <w:t>Misrepresenting</w:t>
      </w:r>
      <w:r w:rsidRPr="00421748">
        <w:rPr>
          <w:sz w:val="21"/>
          <w:szCs w:val="21"/>
          <w:lang w:val="en-US"/>
        </w:rPr>
        <w:t xml:space="preserve"> information in this form and/or not adhering to the training &amp; behavioral declaration on page 3 may be sufficient cause, in and of </w:t>
      </w:r>
      <w:r w:rsidR="00DD6D8F" w:rsidRPr="00421748">
        <w:rPr>
          <w:sz w:val="21"/>
          <w:szCs w:val="21"/>
          <w:lang w:val="en-US"/>
        </w:rPr>
        <w:t>itself</w:t>
      </w:r>
      <w:r w:rsidRPr="00421748">
        <w:rPr>
          <w:sz w:val="21"/>
          <w:szCs w:val="21"/>
          <w:lang w:val="en-US"/>
        </w:rPr>
        <w:t>, for the University to refuse admittance of the Service Animal on campus.</w:t>
      </w:r>
    </w:p>
    <w:p w14:paraId="64B16571" w14:textId="681267D9" w:rsidR="00BC787A" w:rsidRDefault="004F4EF7" w:rsidP="0051637D">
      <w:pPr>
        <w:ind w:firstLine="720"/>
      </w:pPr>
      <w:r w:rsidRPr="00F05202">
        <w:t>Student Signature:</w:t>
      </w:r>
      <w:r w:rsidR="00D46D62" w:rsidRPr="00F05202">
        <w:t xml:space="preserve"> </w:t>
      </w:r>
      <w:r w:rsidR="00CA2AFE">
        <w:t>_____________________________________</w:t>
      </w:r>
      <w:r w:rsidR="00CA2AFE">
        <w:tab/>
      </w:r>
      <w:r w:rsidR="00D46D62" w:rsidRPr="00F05202">
        <w:t>Date</w:t>
      </w:r>
      <w:r w:rsidR="00CA2AFE">
        <w:t>: __________________</w:t>
      </w:r>
    </w:p>
    <w:p w14:paraId="05FC977F" w14:textId="50975AB6" w:rsidR="003A0700" w:rsidRDefault="00BC787A" w:rsidP="00B24C8F">
      <w:pPr>
        <w:pStyle w:val="Heading1"/>
      </w:pPr>
      <w:r>
        <w:br w:type="column"/>
      </w:r>
      <w:bookmarkEnd w:id="1"/>
      <w:r w:rsidR="00B24C8F">
        <w:lastRenderedPageBreak/>
        <w:t>Section B:  Completed by Student</w:t>
      </w:r>
    </w:p>
    <w:p w14:paraId="3A2AA752" w14:textId="340B0A4D" w:rsidR="00B24C8F" w:rsidRDefault="00B24C8F" w:rsidP="00B24C8F">
      <w:r>
        <w:t>Please print clearly in black or blue ink</w:t>
      </w:r>
    </w:p>
    <w:p w14:paraId="073A771B" w14:textId="436A454E" w:rsidR="00B24C8F" w:rsidRDefault="00B24C8F" w:rsidP="00B24C8F">
      <w:pPr>
        <w:pStyle w:val="Heading2"/>
      </w:pPr>
      <w:r>
        <w:t>Service Animal Identification</w:t>
      </w:r>
    </w:p>
    <w:p w14:paraId="3F38EA3A" w14:textId="77777777" w:rsidR="004833F5" w:rsidRDefault="004833F5" w:rsidP="004833F5">
      <w:pPr>
        <w:spacing w:after="0" w:line="240" w:lineRule="auto"/>
        <w:rPr>
          <w:lang w:val="en-US"/>
        </w:rPr>
      </w:pPr>
      <w:r w:rsidRPr="0081573F">
        <w:rPr>
          <w:b/>
          <w:bCs/>
          <w:sz w:val="24"/>
          <w:szCs w:val="24"/>
          <w:lang w:val="en-US"/>
        </w:rPr>
        <w:t>SPECIES:</w:t>
      </w:r>
      <w:r>
        <w:rPr>
          <w:lang w:val="en-US"/>
        </w:rPr>
        <w:t xml:space="preserve"> </w:t>
      </w:r>
      <w:sdt>
        <w:sdtPr>
          <w:rPr>
            <w:sz w:val="21"/>
            <w:szCs w:val="21"/>
            <w:lang w:val="en-US"/>
          </w:rPr>
          <w:id w:val="-1829891217"/>
          <w14:checkbox>
            <w14:checked w14:val="0"/>
            <w14:checkedState w14:val="2612" w14:font="MS Gothic"/>
            <w14:uncheckedState w14:val="2610" w14:font="MS Gothic"/>
          </w14:checkbox>
        </w:sdtPr>
        <w:sdtContent>
          <w:r w:rsidRPr="0081573F">
            <w:rPr>
              <w:rFonts w:ascii="MS Gothic" w:eastAsia="MS Gothic" w:hAnsi="MS Gothic" w:hint="eastAsia"/>
              <w:sz w:val="21"/>
              <w:szCs w:val="21"/>
              <w:lang w:val="en-US"/>
            </w:rPr>
            <w:t>☐</w:t>
          </w:r>
        </w:sdtContent>
      </w:sdt>
      <w:r w:rsidRPr="0081573F">
        <w:rPr>
          <w:sz w:val="21"/>
          <w:szCs w:val="21"/>
          <w:lang w:val="en-US"/>
        </w:rPr>
        <w:t xml:space="preserve">DOG </w:t>
      </w:r>
      <w:sdt>
        <w:sdtPr>
          <w:rPr>
            <w:sz w:val="21"/>
            <w:szCs w:val="21"/>
            <w:lang w:val="en-US"/>
          </w:rPr>
          <w:id w:val="160591827"/>
          <w14:checkbox>
            <w14:checked w14:val="0"/>
            <w14:checkedState w14:val="2612" w14:font="MS Gothic"/>
            <w14:uncheckedState w14:val="2610" w14:font="MS Gothic"/>
          </w14:checkbox>
        </w:sdtPr>
        <w:sdtContent>
          <w:r w:rsidRPr="0081573F">
            <w:rPr>
              <w:rFonts w:ascii="MS Gothic" w:eastAsia="MS Gothic" w:hAnsi="MS Gothic" w:hint="eastAsia"/>
              <w:sz w:val="21"/>
              <w:szCs w:val="21"/>
              <w:lang w:val="en-US"/>
            </w:rPr>
            <w:t>☐</w:t>
          </w:r>
        </w:sdtContent>
      </w:sdt>
      <w:r w:rsidRPr="0081573F">
        <w:rPr>
          <w:sz w:val="21"/>
          <w:szCs w:val="21"/>
          <w:lang w:val="en-US"/>
        </w:rPr>
        <w:t xml:space="preserve">CAT </w:t>
      </w:r>
      <w:sdt>
        <w:sdtPr>
          <w:rPr>
            <w:sz w:val="21"/>
            <w:szCs w:val="21"/>
            <w:lang w:val="en-US"/>
          </w:rPr>
          <w:id w:val="57299635"/>
          <w14:checkbox>
            <w14:checked w14:val="0"/>
            <w14:checkedState w14:val="2612" w14:font="MS Gothic"/>
            <w14:uncheckedState w14:val="2610" w14:font="MS Gothic"/>
          </w14:checkbox>
        </w:sdtPr>
        <w:sdtContent>
          <w:r w:rsidRPr="0081573F">
            <w:rPr>
              <w:rFonts w:ascii="MS Gothic" w:eastAsia="MS Gothic" w:hAnsi="MS Gothic" w:hint="eastAsia"/>
              <w:sz w:val="21"/>
              <w:szCs w:val="21"/>
              <w:lang w:val="en-US"/>
            </w:rPr>
            <w:t>☐</w:t>
          </w:r>
        </w:sdtContent>
      </w:sdt>
      <w:r w:rsidRPr="0081573F">
        <w:rPr>
          <w:sz w:val="21"/>
          <w:szCs w:val="21"/>
          <w:lang w:val="en-US"/>
        </w:rPr>
        <w:t xml:space="preserve">RABBIT </w:t>
      </w:r>
      <w:sdt>
        <w:sdtPr>
          <w:rPr>
            <w:sz w:val="21"/>
            <w:szCs w:val="21"/>
            <w:lang w:val="en-US"/>
          </w:rPr>
          <w:id w:val="-816339420"/>
          <w14:checkbox>
            <w14:checked w14:val="0"/>
            <w14:checkedState w14:val="2612" w14:font="MS Gothic"/>
            <w14:uncheckedState w14:val="2610" w14:font="MS Gothic"/>
          </w14:checkbox>
        </w:sdtPr>
        <w:sdtContent>
          <w:r w:rsidRPr="0081573F">
            <w:rPr>
              <w:rFonts w:ascii="MS Gothic" w:eastAsia="MS Gothic" w:hAnsi="MS Gothic" w:hint="eastAsia"/>
              <w:sz w:val="21"/>
              <w:szCs w:val="21"/>
              <w:lang w:val="en-US"/>
            </w:rPr>
            <w:t>☐</w:t>
          </w:r>
        </w:sdtContent>
      </w:sdt>
      <w:r w:rsidRPr="0081573F">
        <w:rPr>
          <w:sz w:val="21"/>
          <w:szCs w:val="21"/>
          <w:lang w:val="en-US"/>
        </w:rPr>
        <w:t xml:space="preserve">HAMSTER/GUINEA PIG </w:t>
      </w:r>
      <w:sdt>
        <w:sdtPr>
          <w:rPr>
            <w:sz w:val="21"/>
            <w:szCs w:val="21"/>
            <w:lang w:val="en-US"/>
          </w:rPr>
          <w:id w:val="-842622274"/>
          <w14:checkbox>
            <w14:checked w14:val="0"/>
            <w14:checkedState w14:val="2612" w14:font="MS Gothic"/>
            <w14:uncheckedState w14:val="2610" w14:font="MS Gothic"/>
          </w14:checkbox>
        </w:sdtPr>
        <w:sdtContent>
          <w:r w:rsidRPr="0081573F">
            <w:rPr>
              <w:rFonts w:ascii="MS Gothic" w:eastAsia="MS Gothic" w:hAnsi="MS Gothic" w:hint="eastAsia"/>
              <w:sz w:val="21"/>
              <w:szCs w:val="21"/>
              <w:lang w:val="en-US"/>
            </w:rPr>
            <w:t>☐</w:t>
          </w:r>
        </w:sdtContent>
      </w:sdt>
      <w:r w:rsidRPr="0081573F">
        <w:rPr>
          <w:sz w:val="21"/>
          <w:szCs w:val="21"/>
          <w:lang w:val="en-US"/>
        </w:rPr>
        <w:t xml:space="preserve">FERRET </w:t>
      </w:r>
      <w:sdt>
        <w:sdtPr>
          <w:rPr>
            <w:sz w:val="21"/>
            <w:szCs w:val="21"/>
            <w:lang w:val="en-US"/>
          </w:rPr>
          <w:id w:val="-2116347802"/>
          <w14:checkbox>
            <w14:checked w14:val="0"/>
            <w14:checkedState w14:val="2612" w14:font="MS Gothic"/>
            <w14:uncheckedState w14:val="2610" w14:font="MS Gothic"/>
          </w14:checkbox>
        </w:sdtPr>
        <w:sdtContent>
          <w:r w:rsidRPr="0081573F">
            <w:rPr>
              <w:rFonts w:ascii="MS Gothic" w:eastAsia="MS Gothic" w:hAnsi="MS Gothic" w:hint="eastAsia"/>
              <w:sz w:val="21"/>
              <w:szCs w:val="21"/>
              <w:lang w:val="en-US"/>
            </w:rPr>
            <w:t>☐</w:t>
          </w:r>
        </w:sdtContent>
      </w:sdt>
      <w:r w:rsidRPr="0081573F">
        <w:rPr>
          <w:sz w:val="21"/>
          <w:szCs w:val="21"/>
          <w:lang w:val="en-US"/>
        </w:rPr>
        <w:t>OTHER (Specify):</w:t>
      </w:r>
    </w:p>
    <w:p w14:paraId="057E941B" w14:textId="77777777" w:rsidR="004833F5" w:rsidRPr="0081573F" w:rsidRDefault="004833F5" w:rsidP="004833F5">
      <w:pPr>
        <w:spacing w:after="0" w:line="240" w:lineRule="auto"/>
        <w:rPr>
          <w:b/>
          <w:bCs/>
          <w:sz w:val="21"/>
          <w:szCs w:val="21"/>
          <w:lang w:val="en-US"/>
        </w:rPr>
      </w:pPr>
      <w:r w:rsidRPr="0081573F">
        <w:rPr>
          <w:b/>
          <w:bCs/>
          <w:sz w:val="21"/>
          <w:szCs w:val="21"/>
          <w:lang w:val="en-US"/>
        </w:rPr>
        <w:t>Breed (if applicable):</w:t>
      </w:r>
    </w:p>
    <w:p w14:paraId="64048BE6" w14:textId="121D9C52" w:rsidR="004833F5" w:rsidRPr="0081573F" w:rsidRDefault="004833F5" w:rsidP="004833F5">
      <w:pPr>
        <w:tabs>
          <w:tab w:val="left" w:pos="4678"/>
        </w:tabs>
        <w:spacing w:after="0" w:line="240" w:lineRule="auto"/>
        <w:rPr>
          <w:b/>
          <w:bCs/>
          <w:sz w:val="21"/>
          <w:szCs w:val="21"/>
          <w:lang w:val="en-US"/>
        </w:rPr>
      </w:pPr>
      <w:r w:rsidRPr="0081573F">
        <w:rPr>
          <w:b/>
          <w:bCs/>
          <w:sz w:val="21"/>
          <w:szCs w:val="21"/>
          <w:lang w:val="en-US"/>
        </w:rPr>
        <w:t>Name:</w:t>
      </w:r>
      <w:r w:rsidR="00051ED6">
        <w:rPr>
          <w:b/>
          <w:bCs/>
          <w:sz w:val="21"/>
          <w:szCs w:val="21"/>
          <w:lang w:val="en-US"/>
        </w:rPr>
        <w:t xml:space="preserve"> ____________________________________</w:t>
      </w:r>
      <w:r w:rsidRPr="0081573F">
        <w:rPr>
          <w:b/>
          <w:bCs/>
          <w:sz w:val="21"/>
          <w:szCs w:val="21"/>
          <w:lang w:val="en-US"/>
        </w:rPr>
        <w:tab/>
        <w:t>Weight (Kg):</w:t>
      </w:r>
      <w:r w:rsidR="00051ED6">
        <w:rPr>
          <w:b/>
          <w:bCs/>
          <w:sz w:val="21"/>
          <w:szCs w:val="21"/>
          <w:lang w:val="en-US"/>
        </w:rPr>
        <w:t xml:space="preserve"> ____________________________________________</w:t>
      </w:r>
    </w:p>
    <w:p w14:paraId="1D77EA52" w14:textId="79F91B7B" w:rsidR="004833F5" w:rsidRPr="0081573F" w:rsidRDefault="004833F5" w:rsidP="004833F5">
      <w:pPr>
        <w:tabs>
          <w:tab w:val="left" w:pos="4678"/>
        </w:tabs>
        <w:spacing w:after="0" w:line="240" w:lineRule="auto"/>
        <w:rPr>
          <w:b/>
          <w:bCs/>
          <w:sz w:val="21"/>
          <w:szCs w:val="21"/>
          <w:lang w:val="en-US"/>
        </w:rPr>
      </w:pPr>
      <w:r w:rsidRPr="0081573F">
        <w:rPr>
          <w:b/>
          <w:bCs/>
          <w:sz w:val="21"/>
          <w:szCs w:val="21"/>
          <w:lang w:val="en-US"/>
        </w:rPr>
        <w:t>Date of Birth/Approximate Age:</w:t>
      </w:r>
      <w:r w:rsidR="00051ED6">
        <w:rPr>
          <w:b/>
          <w:bCs/>
          <w:sz w:val="21"/>
          <w:szCs w:val="21"/>
          <w:lang w:val="en-US"/>
        </w:rPr>
        <w:t xml:space="preserve"> _______________</w:t>
      </w:r>
      <w:r w:rsidRPr="0081573F">
        <w:rPr>
          <w:b/>
          <w:bCs/>
          <w:sz w:val="21"/>
          <w:szCs w:val="21"/>
          <w:lang w:val="en-US"/>
        </w:rPr>
        <w:tab/>
        <w:t>Height/Length (cm):</w:t>
      </w:r>
      <w:r w:rsidR="00051ED6">
        <w:rPr>
          <w:b/>
          <w:bCs/>
          <w:sz w:val="21"/>
          <w:szCs w:val="21"/>
          <w:lang w:val="en-US"/>
        </w:rPr>
        <w:t xml:space="preserve"> ______________________________________</w:t>
      </w:r>
    </w:p>
    <w:p w14:paraId="1C65179E" w14:textId="3691CFED" w:rsidR="004833F5" w:rsidRPr="0081573F" w:rsidRDefault="004833F5" w:rsidP="004833F5">
      <w:pPr>
        <w:tabs>
          <w:tab w:val="left" w:pos="4678"/>
        </w:tabs>
        <w:spacing w:after="0" w:line="240" w:lineRule="auto"/>
        <w:rPr>
          <w:b/>
          <w:bCs/>
          <w:sz w:val="21"/>
          <w:szCs w:val="21"/>
          <w:lang w:val="en-US"/>
        </w:rPr>
      </w:pPr>
      <w:proofErr w:type="spellStart"/>
      <w:r w:rsidRPr="0081573F">
        <w:rPr>
          <w:b/>
          <w:bCs/>
          <w:sz w:val="21"/>
          <w:szCs w:val="21"/>
          <w:lang w:val="en-US"/>
        </w:rPr>
        <w:t>Colour</w:t>
      </w:r>
      <w:proofErr w:type="spellEnd"/>
      <w:r w:rsidRPr="0081573F">
        <w:rPr>
          <w:b/>
          <w:bCs/>
          <w:sz w:val="21"/>
          <w:szCs w:val="21"/>
          <w:lang w:val="en-US"/>
        </w:rPr>
        <w:t>(s) and/or Identifying Markers:</w:t>
      </w:r>
      <w:r w:rsidR="00051ED6">
        <w:rPr>
          <w:b/>
          <w:bCs/>
          <w:sz w:val="21"/>
          <w:szCs w:val="21"/>
          <w:lang w:val="en-US"/>
        </w:rPr>
        <w:t xml:space="preserve"> __________</w:t>
      </w:r>
      <w:r w:rsidRPr="0081573F">
        <w:rPr>
          <w:b/>
          <w:bCs/>
          <w:sz w:val="21"/>
          <w:szCs w:val="21"/>
          <w:lang w:val="en-US"/>
        </w:rPr>
        <w:tab/>
        <w:t>Microchip # (if applicable):</w:t>
      </w:r>
      <w:r w:rsidR="00051ED6">
        <w:rPr>
          <w:b/>
          <w:bCs/>
          <w:sz w:val="21"/>
          <w:szCs w:val="21"/>
          <w:lang w:val="en-US"/>
        </w:rPr>
        <w:t xml:space="preserve"> ________________________________</w:t>
      </w:r>
    </w:p>
    <w:p w14:paraId="6D47DB57" w14:textId="2B16F4AC" w:rsidR="004833F5" w:rsidRPr="0081573F" w:rsidRDefault="004833F5" w:rsidP="004833F5">
      <w:pPr>
        <w:tabs>
          <w:tab w:val="left" w:pos="4678"/>
        </w:tabs>
        <w:spacing w:after="0" w:line="240" w:lineRule="auto"/>
        <w:rPr>
          <w:b/>
          <w:bCs/>
          <w:sz w:val="21"/>
          <w:szCs w:val="21"/>
          <w:lang w:val="en-US"/>
        </w:rPr>
      </w:pPr>
      <w:r w:rsidRPr="0081573F">
        <w:rPr>
          <w:b/>
          <w:bCs/>
          <w:sz w:val="21"/>
          <w:szCs w:val="21"/>
          <w:lang w:val="en-US"/>
        </w:rPr>
        <w:t>Municipal License # (if applicable):</w:t>
      </w:r>
      <w:r w:rsidR="00051ED6">
        <w:rPr>
          <w:b/>
          <w:bCs/>
          <w:sz w:val="21"/>
          <w:szCs w:val="21"/>
          <w:lang w:val="en-US"/>
        </w:rPr>
        <w:t xml:space="preserve"> __________________________________________</w:t>
      </w:r>
    </w:p>
    <w:p w14:paraId="764AF9F9" w14:textId="7286EE0B" w:rsidR="00B24C8F" w:rsidRDefault="004833F5" w:rsidP="004833F5">
      <w:pPr>
        <w:pStyle w:val="Heading2"/>
      </w:pPr>
      <w:r>
        <w:t>Service Animal OneCard</w:t>
      </w:r>
    </w:p>
    <w:p w14:paraId="648AC6E9" w14:textId="77777777" w:rsidR="004833F5" w:rsidRDefault="004833F5" w:rsidP="004833F5">
      <w:pPr>
        <w:spacing w:line="240" w:lineRule="auto"/>
        <w:rPr>
          <w:lang w:val="en-US"/>
        </w:rPr>
      </w:pPr>
      <w:r>
        <w:rPr>
          <w:lang w:val="en-US"/>
        </w:rPr>
        <w:t xml:space="preserve">Students must obtain a </w:t>
      </w:r>
      <w:hyperlink r:id="rId10" w:history="1">
        <w:r w:rsidRPr="0081573F">
          <w:rPr>
            <w:rStyle w:val="Hyperlink"/>
            <w:lang w:val="en-US"/>
          </w:rPr>
          <w:t>OneCard</w:t>
        </w:r>
      </w:hyperlink>
      <w:r>
        <w:rPr>
          <w:lang w:val="en-US"/>
        </w:rPr>
        <w:t xml:space="preserve"> or Identification Card from the </w:t>
      </w:r>
      <w:hyperlink r:id="rId11" w:history="1">
        <w:r w:rsidRPr="0081573F">
          <w:rPr>
            <w:rStyle w:val="Hyperlink"/>
            <w:lang w:val="en-US"/>
          </w:rPr>
          <w:t>Attorney General of Ontario for Guide Dogs for the Blind</w:t>
        </w:r>
      </w:hyperlink>
      <w:r>
        <w:rPr>
          <w:lang w:val="en-US"/>
        </w:rPr>
        <w:t xml:space="preserve"> before bringing their Service Animal to campus. Students may be required to show this OneCard or Ontario Identification Card to any University employee when it is not obvious or immediately apparent that the animal is a Service Animal and registered with Accessible Learning.</w:t>
      </w:r>
    </w:p>
    <w:p w14:paraId="3AFDD387" w14:textId="77777777" w:rsidR="004833F5" w:rsidRDefault="004833F5" w:rsidP="004833F5">
      <w:pPr>
        <w:tabs>
          <w:tab w:val="right" w:pos="9356"/>
        </w:tabs>
        <w:spacing w:after="0" w:line="240" w:lineRule="auto"/>
        <w:rPr>
          <w:lang w:val="en-US"/>
        </w:rPr>
      </w:pPr>
      <w:r>
        <w:rPr>
          <w:lang w:val="en-US"/>
        </w:rPr>
        <w:t>I understand I am responsible for obtaining a OneCard or Ontario Identification Card for my Service Animal and presenting it to Laurier employees upon request:</w:t>
      </w:r>
      <w:r>
        <w:rPr>
          <w:lang w:val="en-US"/>
        </w:rPr>
        <w:tab/>
      </w:r>
      <w:sdt>
        <w:sdtPr>
          <w:rPr>
            <w:lang w:val="en-US"/>
          </w:rPr>
          <w:id w:val="-211350557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YES </w:t>
      </w:r>
      <w:sdt>
        <w:sdtPr>
          <w:rPr>
            <w:lang w:val="en-US"/>
          </w:rPr>
          <w:id w:val="143263488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NO</w:t>
      </w:r>
    </w:p>
    <w:p w14:paraId="34534913" w14:textId="1D663D18" w:rsidR="004833F5" w:rsidRDefault="004833F5" w:rsidP="004833F5">
      <w:pPr>
        <w:pStyle w:val="Heading2"/>
      </w:pPr>
      <w:r>
        <w:t>Service Animal Health</w:t>
      </w:r>
    </w:p>
    <w:p w14:paraId="19E3A880" w14:textId="116B94E8" w:rsidR="004833F5" w:rsidRPr="0081573F" w:rsidRDefault="004833F5" w:rsidP="004833F5">
      <w:pPr>
        <w:spacing w:after="0" w:line="240" w:lineRule="auto"/>
        <w:rPr>
          <w:b/>
          <w:bCs/>
          <w:lang w:val="en-US"/>
        </w:rPr>
      </w:pPr>
      <w:r w:rsidRPr="0081573F">
        <w:rPr>
          <w:b/>
          <w:bCs/>
          <w:lang w:val="en-US"/>
        </w:rPr>
        <w:t>Veterinarian and/or Clinic Name:</w:t>
      </w:r>
      <w:r w:rsidR="00051ED6">
        <w:rPr>
          <w:b/>
          <w:bCs/>
          <w:lang w:val="en-US"/>
        </w:rPr>
        <w:t xml:space="preserve"> _____________________________________________________________</w:t>
      </w:r>
    </w:p>
    <w:p w14:paraId="4DC4070C" w14:textId="472D7994" w:rsidR="004833F5" w:rsidRPr="0081573F" w:rsidRDefault="004833F5" w:rsidP="004833F5">
      <w:pPr>
        <w:tabs>
          <w:tab w:val="left" w:pos="4678"/>
        </w:tabs>
        <w:spacing w:after="0" w:line="240" w:lineRule="auto"/>
        <w:rPr>
          <w:b/>
          <w:bCs/>
          <w:lang w:val="en-US"/>
        </w:rPr>
      </w:pPr>
      <w:r w:rsidRPr="0081573F">
        <w:rPr>
          <w:b/>
          <w:bCs/>
          <w:lang w:val="en-US"/>
        </w:rPr>
        <w:t>Veterinarian Phone:</w:t>
      </w:r>
      <w:r w:rsidR="00051ED6">
        <w:rPr>
          <w:b/>
          <w:bCs/>
          <w:lang w:val="en-US"/>
        </w:rPr>
        <w:t xml:space="preserve"> _______________________</w:t>
      </w:r>
      <w:r w:rsidRPr="0081573F">
        <w:rPr>
          <w:b/>
          <w:bCs/>
          <w:lang w:val="en-US"/>
        </w:rPr>
        <w:tab/>
        <w:t>Veterinarian Email:</w:t>
      </w:r>
      <w:r w:rsidR="00051ED6">
        <w:rPr>
          <w:b/>
          <w:bCs/>
          <w:lang w:val="en-US"/>
        </w:rPr>
        <w:t xml:space="preserve"> _______________________________</w:t>
      </w:r>
    </w:p>
    <w:p w14:paraId="744F3B50" w14:textId="3760CF5C" w:rsidR="004833F5" w:rsidRPr="0081573F" w:rsidRDefault="004833F5" w:rsidP="004833F5">
      <w:pPr>
        <w:tabs>
          <w:tab w:val="left" w:pos="4678"/>
        </w:tabs>
        <w:spacing w:after="0" w:line="240" w:lineRule="auto"/>
        <w:rPr>
          <w:b/>
          <w:bCs/>
          <w:lang w:val="en-US"/>
        </w:rPr>
      </w:pPr>
      <w:r w:rsidRPr="0081573F">
        <w:rPr>
          <w:b/>
          <w:bCs/>
          <w:lang w:val="en-US"/>
        </w:rPr>
        <w:t>Date of Service Animal’s last wellness check:</w:t>
      </w:r>
      <w:r w:rsidR="00051ED6">
        <w:rPr>
          <w:b/>
          <w:bCs/>
          <w:lang w:val="en-US"/>
        </w:rPr>
        <w:t xml:space="preserve"> ___________________________________________________</w:t>
      </w:r>
    </w:p>
    <w:p w14:paraId="1EA351BE" w14:textId="051E2518" w:rsidR="004833F5" w:rsidRPr="0081573F" w:rsidRDefault="004833F5" w:rsidP="004833F5">
      <w:pPr>
        <w:tabs>
          <w:tab w:val="left" w:pos="4678"/>
        </w:tabs>
        <w:spacing w:after="0" w:line="240" w:lineRule="auto"/>
        <w:rPr>
          <w:b/>
          <w:bCs/>
          <w:lang w:val="en-US"/>
        </w:rPr>
      </w:pPr>
      <w:r w:rsidRPr="0081573F">
        <w:rPr>
          <w:b/>
          <w:bCs/>
          <w:lang w:val="en-US"/>
        </w:rPr>
        <w:t>My Service Animal is vaccinated for Rabies:</w:t>
      </w:r>
      <w:r>
        <w:rPr>
          <w:lang w:val="en-US"/>
        </w:rPr>
        <w:t xml:space="preserve"> </w:t>
      </w:r>
      <w:sdt>
        <w:sdtPr>
          <w:rPr>
            <w:lang w:val="en-US"/>
          </w:rPr>
          <w:id w:val="56885613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YES </w:t>
      </w:r>
      <w:sdt>
        <w:sdtPr>
          <w:rPr>
            <w:lang w:val="en-US"/>
          </w:rPr>
          <w:id w:val="-28057807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NO</w:t>
      </w:r>
      <w:r>
        <w:rPr>
          <w:lang w:val="en-US"/>
        </w:rPr>
        <w:tab/>
      </w:r>
      <w:r w:rsidRPr="0081573F">
        <w:rPr>
          <w:b/>
          <w:bCs/>
          <w:lang w:val="en-US"/>
        </w:rPr>
        <w:t>Date of Vaccination:</w:t>
      </w:r>
      <w:r w:rsidR="00051ED6">
        <w:rPr>
          <w:b/>
          <w:bCs/>
          <w:lang w:val="en-US"/>
        </w:rPr>
        <w:t xml:space="preserve"> ____________________</w:t>
      </w:r>
    </w:p>
    <w:p w14:paraId="7A83AC3A" w14:textId="77777777" w:rsidR="004833F5" w:rsidRDefault="004833F5" w:rsidP="004833F5">
      <w:pPr>
        <w:tabs>
          <w:tab w:val="left" w:pos="4678"/>
        </w:tabs>
        <w:spacing w:after="0" w:line="240" w:lineRule="auto"/>
        <w:rPr>
          <w:lang w:val="en-US"/>
        </w:rPr>
      </w:pPr>
      <w:r w:rsidRPr="0081573F">
        <w:rPr>
          <w:b/>
          <w:bCs/>
          <w:lang w:val="en-US"/>
        </w:rPr>
        <w:t xml:space="preserve">My Service Animal is free from fleas/ticks/diseases that would endanger humans or other animals: </w:t>
      </w:r>
      <w:sdt>
        <w:sdtPr>
          <w:rPr>
            <w:b/>
            <w:bCs/>
            <w:lang w:val="en-US"/>
          </w:rPr>
          <w:id w:val="-932665746"/>
          <w14:checkbox>
            <w14:checked w14:val="0"/>
            <w14:checkedState w14:val="2612" w14:font="MS Gothic"/>
            <w14:uncheckedState w14:val="2610" w14:font="MS Gothic"/>
          </w14:checkbox>
        </w:sdtPr>
        <w:sdtContent>
          <w:r w:rsidRPr="0081573F">
            <w:rPr>
              <w:rFonts w:ascii="MS Gothic" w:eastAsia="MS Gothic" w:hAnsi="MS Gothic" w:hint="eastAsia"/>
              <w:b/>
              <w:bCs/>
              <w:lang w:val="en-US"/>
            </w:rPr>
            <w:t>☐</w:t>
          </w:r>
        </w:sdtContent>
      </w:sdt>
      <w:r>
        <w:rPr>
          <w:lang w:val="en-US"/>
        </w:rPr>
        <w:t xml:space="preserve">YES </w:t>
      </w:r>
      <w:sdt>
        <w:sdtPr>
          <w:rPr>
            <w:lang w:val="en-US"/>
          </w:rPr>
          <w:id w:val="199513773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NO</w:t>
      </w:r>
    </w:p>
    <w:p w14:paraId="287334D8" w14:textId="2A86A290" w:rsidR="004833F5" w:rsidRPr="0081573F" w:rsidRDefault="004833F5" w:rsidP="004833F5">
      <w:pPr>
        <w:tabs>
          <w:tab w:val="left" w:pos="4678"/>
        </w:tabs>
        <w:spacing w:after="0" w:line="240" w:lineRule="auto"/>
        <w:rPr>
          <w:b/>
          <w:bCs/>
          <w:lang w:val="en-US"/>
        </w:rPr>
      </w:pPr>
      <w:r w:rsidRPr="0081573F">
        <w:rPr>
          <w:b/>
          <w:bCs/>
          <w:lang w:val="en-US"/>
        </w:rPr>
        <w:t>If the Service Animal is not spayed/neutered, what date will the procedure be completed?</w:t>
      </w:r>
      <w:r w:rsidR="00051ED6">
        <w:rPr>
          <w:b/>
          <w:bCs/>
          <w:lang w:val="en-US"/>
        </w:rPr>
        <w:t xml:space="preserve"> _____________</w:t>
      </w:r>
    </w:p>
    <w:p w14:paraId="6F040BEB" w14:textId="4A8A64CC" w:rsidR="004833F5" w:rsidRDefault="004833F5" w:rsidP="004833F5">
      <w:pPr>
        <w:pStyle w:val="Heading2"/>
      </w:pPr>
      <w:r>
        <w:t>Emergency Contact – Service Animal Alternate Caregiver</w:t>
      </w:r>
    </w:p>
    <w:p w14:paraId="6FAE121E" w14:textId="77777777" w:rsidR="004833F5" w:rsidRPr="0081573F" w:rsidRDefault="004833F5" w:rsidP="004833F5">
      <w:pPr>
        <w:spacing w:after="0" w:line="240" w:lineRule="auto"/>
        <w:rPr>
          <w:sz w:val="24"/>
          <w:szCs w:val="24"/>
          <w:lang w:val="en-US"/>
        </w:rPr>
      </w:pPr>
      <w:r w:rsidRPr="0081573F">
        <w:rPr>
          <w:sz w:val="24"/>
          <w:szCs w:val="24"/>
          <w:lang w:val="en-US"/>
        </w:rPr>
        <w:t>Provide the name, phone number, and email address of a person the University can contact to retrieve and/or care for your Service Animal in case of emergency or other urgent situations where you are unable to control or care for the animal:</w:t>
      </w:r>
    </w:p>
    <w:p w14:paraId="03FA0E80" w14:textId="50FDAF2F" w:rsidR="004833F5" w:rsidRPr="0081573F" w:rsidRDefault="004833F5" w:rsidP="004833F5">
      <w:pPr>
        <w:tabs>
          <w:tab w:val="left" w:pos="3119"/>
          <w:tab w:val="left" w:pos="6237"/>
        </w:tabs>
        <w:spacing w:after="0" w:line="240" w:lineRule="auto"/>
        <w:rPr>
          <w:b/>
          <w:bCs/>
          <w:sz w:val="21"/>
          <w:szCs w:val="21"/>
          <w:lang w:val="en-US"/>
        </w:rPr>
      </w:pPr>
      <w:r w:rsidRPr="0081573F">
        <w:rPr>
          <w:b/>
          <w:bCs/>
          <w:sz w:val="21"/>
          <w:szCs w:val="21"/>
          <w:lang w:val="en-US"/>
        </w:rPr>
        <w:t>Name:</w:t>
      </w:r>
      <w:r w:rsidR="00051ED6">
        <w:rPr>
          <w:b/>
          <w:bCs/>
          <w:sz w:val="21"/>
          <w:szCs w:val="21"/>
          <w:lang w:val="en-US"/>
        </w:rPr>
        <w:t xml:space="preserve"> ______________________</w:t>
      </w:r>
      <w:r w:rsidRPr="0081573F">
        <w:rPr>
          <w:b/>
          <w:bCs/>
          <w:sz w:val="21"/>
          <w:szCs w:val="21"/>
          <w:lang w:val="en-US"/>
        </w:rPr>
        <w:tab/>
        <w:t>Phone:</w:t>
      </w:r>
      <w:r w:rsidR="00051ED6">
        <w:rPr>
          <w:b/>
          <w:bCs/>
          <w:sz w:val="21"/>
          <w:szCs w:val="21"/>
          <w:lang w:val="en-US"/>
        </w:rPr>
        <w:t xml:space="preserve"> _______________________</w:t>
      </w:r>
      <w:r w:rsidRPr="0081573F">
        <w:rPr>
          <w:b/>
          <w:bCs/>
          <w:sz w:val="21"/>
          <w:szCs w:val="21"/>
          <w:lang w:val="en-US"/>
        </w:rPr>
        <w:tab/>
        <w:t>Email:</w:t>
      </w:r>
      <w:r w:rsidR="00051ED6">
        <w:rPr>
          <w:b/>
          <w:bCs/>
          <w:sz w:val="21"/>
          <w:szCs w:val="21"/>
          <w:lang w:val="en-US"/>
        </w:rPr>
        <w:t xml:space="preserve"> ______________________________</w:t>
      </w:r>
    </w:p>
    <w:p w14:paraId="3A080271" w14:textId="32A70CD0" w:rsidR="004833F5" w:rsidRDefault="004833F5" w:rsidP="004833F5">
      <w:pPr>
        <w:pStyle w:val="Heading2"/>
      </w:pPr>
      <w:r>
        <w:t>Service Animal Training &amp; Behaviour Declaration</w:t>
      </w:r>
    </w:p>
    <w:p w14:paraId="6F1C20A8" w14:textId="16275E23" w:rsidR="004833F5" w:rsidRDefault="004833F5" w:rsidP="00603854">
      <w:pPr>
        <w:tabs>
          <w:tab w:val="right" w:pos="10490"/>
        </w:tabs>
        <w:spacing w:after="0" w:line="240" w:lineRule="auto"/>
        <w:rPr>
          <w:lang w:val="en-US"/>
        </w:rPr>
      </w:pPr>
      <w:r>
        <w:rPr>
          <w:lang w:val="en-US"/>
        </w:rPr>
        <w:t>I verify that my Service Animal is trained and consistently performs the tasks my HCP indicates below that are necessary to support my disability and/or facilitate my access to the Laurier campus</w:t>
      </w:r>
      <w:r w:rsidR="00DD6D8F">
        <w:rPr>
          <w:lang w:val="en-US"/>
        </w:rPr>
        <w:t>:</w:t>
      </w:r>
      <w:r w:rsidR="00603854">
        <w:rPr>
          <w:lang w:val="en-US"/>
        </w:rPr>
        <w:tab/>
      </w:r>
      <w:r>
        <w:rPr>
          <w:lang w:val="en-US"/>
        </w:rPr>
        <w:t xml:space="preserve"> </w:t>
      </w:r>
      <w:sdt>
        <w:sdtPr>
          <w:rPr>
            <w:lang w:val="en-US"/>
          </w:rPr>
          <w:id w:val="-198037851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YES </w:t>
      </w:r>
      <w:sdt>
        <w:sdtPr>
          <w:rPr>
            <w:lang w:val="en-US"/>
          </w:rPr>
          <w:id w:val="-18229006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NO</w:t>
      </w:r>
    </w:p>
    <w:p w14:paraId="251DB1A9" w14:textId="451755AE" w:rsidR="004833F5" w:rsidRDefault="004833F5" w:rsidP="00603854">
      <w:pPr>
        <w:tabs>
          <w:tab w:val="right" w:pos="10490"/>
        </w:tabs>
        <w:spacing w:after="0" w:line="240" w:lineRule="auto"/>
        <w:rPr>
          <w:lang w:val="en-US"/>
        </w:rPr>
      </w:pPr>
      <w:r>
        <w:rPr>
          <w:lang w:val="en-US"/>
        </w:rPr>
        <w:t>I verify that my Service Animal is fully trained and consistently behaves in all types of public and residence settings:</w:t>
      </w:r>
      <w:r w:rsidR="00603854">
        <w:rPr>
          <w:lang w:val="en-US"/>
        </w:rPr>
        <w:tab/>
      </w:r>
      <w:r w:rsidR="00603854">
        <w:rPr>
          <w:lang w:val="en-US"/>
        </w:rPr>
        <w:tab/>
      </w:r>
      <w:sdt>
        <w:sdtPr>
          <w:rPr>
            <w:lang w:val="en-US"/>
          </w:rPr>
          <w:id w:val="-22129008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YES </w:t>
      </w:r>
      <w:sdt>
        <w:sdtPr>
          <w:rPr>
            <w:lang w:val="en-US"/>
          </w:rPr>
          <w:id w:val="115302617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NO</w:t>
      </w:r>
    </w:p>
    <w:p w14:paraId="7F357822" w14:textId="58AB7ECC" w:rsidR="004833F5" w:rsidRDefault="004833F5" w:rsidP="00603854">
      <w:pPr>
        <w:tabs>
          <w:tab w:val="right" w:pos="10490"/>
        </w:tabs>
        <w:spacing w:after="0" w:line="240" w:lineRule="auto"/>
        <w:rPr>
          <w:lang w:val="en-US"/>
        </w:rPr>
      </w:pPr>
      <w:r>
        <w:rPr>
          <w:lang w:val="en-US"/>
        </w:rPr>
        <w:t>I verify that my Service Animal’s behaviour will not interfere with or disrupt for other people their access to and engagement with the Laurier campus. Disruptive or interfering behaviours include, but not limited to, soliciting attention, jumping, excessive barking, growling, baring teeth, showing aggression, or toileting indoors:</w:t>
      </w:r>
      <w:r w:rsidR="00603854">
        <w:rPr>
          <w:lang w:val="en-US"/>
        </w:rPr>
        <w:tab/>
      </w:r>
      <w:r>
        <w:rPr>
          <w:lang w:val="en-US"/>
        </w:rPr>
        <w:t xml:space="preserve"> </w:t>
      </w:r>
      <w:sdt>
        <w:sdtPr>
          <w:rPr>
            <w:lang w:val="en-US"/>
          </w:rPr>
          <w:id w:val="183741088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YES </w:t>
      </w:r>
      <w:sdt>
        <w:sdtPr>
          <w:rPr>
            <w:lang w:val="en-US"/>
          </w:rPr>
          <w:id w:val="203577116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NO</w:t>
      </w:r>
    </w:p>
    <w:p w14:paraId="414EA517" w14:textId="36296F8E" w:rsidR="004833F5" w:rsidRDefault="004833F5" w:rsidP="00603854">
      <w:pPr>
        <w:tabs>
          <w:tab w:val="right" w:pos="10490"/>
        </w:tabs>
        <w:spacing w:after="0" w:line="240" w:lineRule="auto"/>
        <w:rPr>
          <w:lang w:val="en-US"/>
        </w:rPr>
      </w:pPr>
      <w:r>
        <w:rPr>
          <w:lang w:val="en-US"/>
        </w:rPr>
        <w:t>I verify that my Service Animal will be in consistent good health with updated immunizations/vaccinations, clean and groomed</w:t>
      </w:r>
      <w:r w:rsidR="00DD6D8F">
        <w:rPr>
          <w:lang w:val="en-US"/>
        </w:rPr>
        <w:t>:</w:t>
      </w:r>
      <w:r w:rsidR="00603854">
        <w:rPr>
          <w:lang w:val="en-US"/>
        </w:rPr>
        <w:tab/>
      </w:r>
      <w:r>
        <w:rPr>
          <w:lang w:val="en-US"/>
        </w:rPr>
        <w:t xml:space="preserve"> </w:t>
      </w:r>
      <w:sdt>
        <w:sdtPr>
          <w:rPr>
            <w:lang w:val="en-US"/>
          </w:rPr>
          <w:id w:val="-20379443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YES </w:t>
      </w:r>
      <w:sdt>
        <w:sdtPr>
          <w:rPr>
            <w:lang w:val="en-US"/>
          </w:rPr>
          <w:id w:val="7077528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NO</w:t>
      </w:r>
    </w:p>
    <w:p w14:paraId="01203D33" w14:textId="5EF8938E" w:rsidR="004833F5" w:rsidRDefault="004833F5" w:rsidP="00603854">
      <w:pPr>
        <w:tabs>
          <w:tab w:val="right" w:pos="10490"/>
        </w:tabs>
        <w:spacing w:after="0" w:line="240" w:lineRule="auto"/>
        <w:rPr>
          <w:lang w:val="en-US"/>
        </w:rPr>
      </w:pPr>
      <w:r>
        <w:rPr>
          <w:lang w:val="en-US"/>
        </w:rPr>
        <w:t>I will assume responsibility for costs resulting from any damage my Service Animal causes to University property:</w:t>
      </w:r>
      <w:r w:rsidR="00603854">
        <w:rPr>
          <w:lang w:val="en-US"/>
        </w:rPr>
        <w:tab/>
      </w:r>
      <w:r>
        <w:rPr>
          <w:lang w:val="en-US"/>
        </w:rPr>
        <w:t xml:space="preserve"> </w:t>
      </w:r>
      <w:sdt>
        <w:sdtPr>
          <w:rPr>
            <w:lang w:val="en-US"/>
          </w:rPr>
          <w:id w:val="104833771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YES </w:t>
      </w:r>
      <w:sdt>
        <w:sdtPr>
          <w:rPr>
            <w:lang w:val="en-US"/>
          </w:rPr>
          <w:id w:val="96415704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NO</w:t>
      </w:r>
    </w:p>
    <w:p w14:paraId="4CD878D6" w14:textId="1CF87153" w:rsidR="004833F5" w:rsidRDefault="004833F5" w:rsidP="00603854">
      <w:pPr>
        <w:tabs>
          <w:tab w:val="right" w:pos="10490"/>
        </w:tabs>
        <w:spacing w:after="0" w:line="240" w:lineRule="auto"/>
        <w:rPr>
          <w:lang w:val="en-US"/>
        </w:rPr>
      </w:pPr>
      <w:r>
        <w:rPr>
          <w:lang w:val="en-US"/>
        </w:rPr>
        <w:t>While on any Laurier campus, my Service Animal will remain with me, and under my control, at all times. I am responsible for any harm or damage my Service Animal causes at any time it is not under my direct control and supervision:</w:t>
      </w:r>
      <w:r w:rsidR="00603854">
        <w:rPr>
          <w:lang w:val="en-US"/>
        </w:rPr>
        <w:tab/>
      </w:r>
      <w:r>
        <w:rPr>
          <w:lang w:val="en-US"/>
        </w:rPr>
        <w:t xml:space="preserve"> </w:t>
      </w:r>
      <w:sdt>
        <w:sdtPr>
          <w:rPr>
            <w:lang w:val="en-US"/>
          </w:rPr>
          <w:id w:val="-104259294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YES </w:t>
      </w:r>
      <w:sdt>
        <w:sdtPr>
          <w:rPr>
            <w:lang w:val="en-US"/>
          </w:rPr>
          <w:id w:val="201326702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NO</w:t>
      </w:r>
    </w:p>
    <w:p w14:paraId="27A08322" w14:textId="1F20EC25" w:rsidR="004833F5" w:rsidRDefault="004833F5" w:rsidP="00603854">
      <w:pPr>
        <w:tabs>
          <w:tab w:val="right" w:pos="10490"/>
        </w:tabs>
        <w:spacing w:after="0" w:line="240" w:lineRule="auto"/>
        <w:rPr>
          <w:lang w:val="en-US"/>
        </w:rPr>
      </w:pPr>
      <w:r>
        <w:rPr>
          <w:lang w:val="en-US"/>
        </w:rPr>
        <w:lastRenderedPageBreak/>
        <w:t>I understand that should I or my Service Animal be found in violation of any of the above statements, Laurier may bar my Service Animal from campus. In this situation, the University will provide alternative accommodations to support my access needs.</w:t>
      </w:r>
      <w:r w:rsidR="00603854">
        <w:rPr>
          <w:lang w:val="en-US"/>
        </w:rPr>
        <w:tab/>
      </w:r>
      <w:r>
        <w:rPr>
          <w:lang w:val="en-US"/>
        </w:rPr>
        <w:t xml:space="preserve"> </w:t>
      </w:r>
      <w:sdt>
        <w:sdtPr>
          <w:rPr>
            <w:lang w:val="en-US"/>
          </w:rPr>
          <w:id w:val="-84639441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YES </w:t>
      </w:r>
      <w:sdt>
        <w:sdtPr>
          <w:rPr>
            <w:lang w:val="en-US"/>
          </w:rPr>
          <w:id w:val="-14397343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NO</w:t>
      </w:r>
    </w:p>
    <w:p w14:paraId="048D94A5" w14:textId="4859832A" w:rsidR="00B24C8F" w:rsidRPr="00B24C8F" w:rsidRDefault="00B24C8F" w:rsidP="00B24C8F">
      <w:pPr>
        <w:sectPr w:rsidR="00B24C8F" w:rsidRPr="00B24C8F" w:rsidSect="00F05202">
          <w:headerReference w:type="default" r:id="rId12"/>
          <w:footerReference w:type="default" r:id="rId13"/>
          <w:headerReference w:type="first" r:id="rId14"/>
          <w:footerReference w:type="first" r:id="rId15"/>
          <w:type w:val="continuous"/>
          <w:pgSz w:w="12240" w:h="15840"/>
          <w:pgMar w:top="720" w:right="720" w:bottom="720" w:left="720" w:header="709" w:footer="470" w:gutter="0"/>
          <w:cols w:space="708"/>
          <w:titlePg/>
          <w:docGrid w:linePitch="360"/>
        </w:sectPr>
      </w:pPr>
    </w:p>
    <w:p w14:paraId="468C2355" w14:textId="10CD9257" w:rsidR="0041577A" w:rsidRDefault="0041577A" w:rsidP="0041577A">
      <w:pPr>
        <w:pStyle w:val="Heading1"/>
      </w:pPr>
      <w:r>
        <w:lastRenderedPageBreak/>
        <w:t xml:space="preserve">Section </w:t>
      </w:r>
      <w:r w:rsidR="00BC787A">
        <w:t>C</w:t>
      </w:r>
      <w:r>
        <w:t xml:space="preserve">: To be completed by Health Care </w:t>
      </w:r>
      <w:r w:rsidR="008C6A98">
        <w:t>Provider</w:t>
      </w:r>
    </w:p>
    <w:p w14:paraId="2A081E09" w14:textId="0E13B263" w:rsidR="00BC787A" w:rsidRDefault="00BC787A" w:rsidP="00BC787A">
      <w:r>
        <w:rPr>
          <w:b/>
          <w:bCs/>
        </w:rPr>
        <w:t xml:space="preserve">Note: Students can skip this section by submitting a copy of their animal’s </w:t>
      </w:r>
      <w:hyperlink r:id="rId16" w:history="1">
        <w:r w:rsidRPr="00BC787A">
          <w:rPr>
            <w:rStyle w:val="Hyperlink"/>
            <w:b/>
            <w:bCs/>
          </w:rPr>
          <w:t>International Guide Dog Federation</w:t>
        </w:r>
      </w:hyperlink>
      <w:r>
        <w:rPr>
          <w:b/>
          <w:bCs/>
        </w:rPr>
        <w:t xml:space="preserve"> certificate (if applicable).</w:t>
      </w:r>
    </w:p>
    <w:p w14:paraId="0CAB3D95" w14:textId="5655ACAE" w:rsidR="00BC787A" w:rsidRPr="00BC787A" w:rsidRDefault="00BC787A" w:rsidP="00BC787A">
      <w:r>
        <w:t>Please prin</w:t>
      </w:r>
      <w:r w:rsidR="00051ED6">
        <w:t>t</w:t>
      </w:r>
      <w:r>
        <w:t xml:space="preserve"> clearly in black or blue ink</w:t>
      </w:r>
    </w:p>
    <w:p w14:paraId="09343FDC" w14:textId="1AF58E1F" w:rsidR="0041577A" w:rsidRDefault="00BC787A" w:rsidP="0041577A">
      <w:pPr>
        <w:pStyle w:val="Heading2"/>
      </w:pPr>
      <w:r>
        <w:t>Health Care Provider</w:t>
      </w:r>
    </w:p>
    <w:p w14:paraId="3C423872" w14:textId="77777777" w:rsidR="008D7A61" w:rsidRDefault="008D7A61" w:rsidP="008D7A61">
      <w:pPr>
        <w:spacing w:after="0" w:line="240" w:lineRule="auto"/>
        <w:rPr>
          <w:lang w:val="en-US"/>
        </w:rPr>
      </w:pPr>
      <w:r>
        <w:rPr>
          <w:lang w:val="en-US"/>
        </w:rPr>
        <w:t>Accessible Learning relies on your detailed knowledge of this student’s disability, their disability-related functional limitations, and their need for a service animal to access the Laurier campus.</w:t>
      </w:r>
    </w:p>
    <w:p w14:paraId="537C345F" w14:textId="77777777" w:rsidR="008D7A61" w:rsidRDefault="008D7A61" w:rsidP="008D7A61">
      <w:pPr>
        <w:spacing w:after="0" w:line="240" w:lineRule="auto"/>
        <w:rPr>
          <w:lang w:val="en-US"/>
        </w:rPr>
      </w:pPr>
      <w:r>
        <w:rPr>
          <w:lang w:val="en-US"/>
        </w:rPr>
        <w:t xml:space="preserve">Careful consideration should be given to the </w:t>
      </w:r>
      <w:r w:rsidRPr="0084038B">
        <w:rPr>
          <w:b/>
          <w:bCs/>
          <w:lang w:val="en-US"/>
        </w:rPr>
        <w:t>verification of disability</w:t>
      </w:r>
      <w:r>
        <w:rPr>
          <w:lang w:val="en-US"/>
        </w:rPr>
        <w:t xml:space="preserve">, the </w:t>
      </w:r>
      <w:r w:rsidRPr="0084038B">
        <w:rPr>
          <w:b/>
          <w:bCs/>
          <w:lang w:val="en-US"/>
        </w:rPr>
        <w:t>student’s need for a Service Animal</w:t>
      </w:r>
      <w:r>
        <w:rPr>
          <w:lang w:val="en-US"/>
        </w:rPr>
        <w:t xml:space="preserve"> and the </w:t>
      </w:r>
      <w:r w:rsidRPr="0084038B">
        <w:rPr>
          <w:b/>
          <w:bCs/>
          <w:lang w:val="en-US"/>
        </w:rPr>
        <w:t>functions the animal performs to facilitate the student’s access to Laurier campus</w:t>
      </w:r>
      <w:r>
        <w:rPr>
          <w:lang w:val="en-US"/>
        </w:rPr>
        <w:t>.</w:t>
      </w:r>
    </w:p>
    <w:p w14:paraId="5EF1FAE0" w14:textId="77777777" w:rsidR="008D7A61" w:rsidRPr="0084038B" w:rsidRDefault="008D7A61" w:rsidP="008D7A61">
      <w:pPr>
        <w:spacing w:after="0" w:line="240" w:lineRule="auto"/>
        <w:rPr>
          <w:b/>
          <w:bCs/>
          <w:lang w:val="en-US"/>
        </w:rPr>
      </w:pPr>
      <w:r w:rsidRPr="0084038B">
        <w:rPr>
          <w:b/>
          <w:bCs/>
          <w:lang w:val="en-US"/>
        </w:rPr>
        <w:t>Documentation completed by a relative of the student will not be accepted due to professional and ethical considerations, even when the relative is otherwise qualified to do so. The provider signing this form must be the same person answering the questions on the form below.</w:t>
      </w:r>
    </w:p>
    <w:p w14:paraId="04323F77" w14:textId="77777777" w:rsidR="008D7A61" w:rsidRDefault="008D7A61" w:rsidP="008D7A61">
      <w:pPr>
        <w:spacing w:after="0" w:line="240" w:lineRule="auto"/>
        <w:rPr>
          <w:lang w:val="en-US"/>
        </w:rPr>
      </w:pPr>
      <w:r>
        <w:rPr>
          <w:lang w:val="en-US"/>
        </w:rPr>
        <w:t>In completing the questions below, I am basing my responses on:</w:t>
      </w:r>
    </w:p>
    <w:p w14:paraId="16B974C6" w14:textId="77777777" w:rsidR="008D7A61" w:rsidRDefault="00000000" w:rsidP="008D7A61">
      <w:pPr>
        <w:spacing w:after="0" w:line="240" w:lineRule="auto"/>
        <w:rPr>
          <w:lang w:val="en-US"/>
        </w:rPr>
      </w:pPr>
      <w:sdt>
        <w:sdtPr>
          <w:rPr>
            <w:lang w:val="en-US"/>
          </w:rPr>
          <w:id w:val="217867748"/>
          <w14:checkbox>
            <w14:checked w14:val="0"/>
            <w14:checkedState w14:val="2612" w14:font="MS Gothic"/>
            <w14:uncheckedState w14:val="2610" w14:font="MS Gothic"/>
          </w14:checkbox>
        </w:sdtPr>
        <w:sdtContent>
          <w:r w:rsidR="008D7A61">
            <w:rPr>
              <w:rFonts w:ascii="MS Gothic" w:eastAsia="MS Gothic" w:hAnsi="MS Gothic" w:hint="eastAsia"/>
              <w:lang w:val="en-US"/>
            </w:rPr>
            <w:t>☐</w:t>
          </w:r>
        </w:sdtContent>
      </w:sdt>
      <w:r w:rsidR="008D7A61">
        <w:rPr>
          <w:lang w:val="en-US"/>
        </w:rPr>
        <w:t xml:space="preserve">An assessment I completed with the student </w:t>
      </w:r>
      <w:r w:rsidR="008D7A61" w:rsidRPr="0084038B">
        <w:rPr>
          <w:b/>
          <w:bCs/>
          <w:lang w:val="en-US"/>
        </w:rPr>
        <w:t>with the Service Animal present</w:t>
      </w:r>
    </w:p>
    <w:p w14:paraId="0504AEA9" w14:textId="70C0E94A" w:rsidR="00B976A2" w:rsidRPr="0041577A" w:rsidRDefault="00000000" w:rsidP="00DD6D8F">
      <w:sdt>
        <w:sdtPr>
          <w:id w:val="741295733"/>
          <w14:checkbox>
            <w14:checked w14:val="0"/>
            <w14:checkedState w14:val="2612" w14:font="MS Gothic"/>
            <w14:uncheckedState w14:val="2610" w14:font="MS Gothic"/>
          </w14:checkbox>
        </w:sdtPr>
        <w:sdtContent>
          <w:r w:rsidR="00DD6D8F">
            <w:rPr>
              <w:rFonts w:ascii="MS Gothic" w:eastAsia="MS Gothic" w:hAnsi="MS Gothic" w:hint="eastAsia"/>
            </w:rPr>
            <w:t>☐</w:t>
          </w:r>
        </w:sdtContent>
      </w:sdt>
      <w:r w:rsidR="008C70FD">
        <w:t xml:space="preserve"> </w:t>
      </w:r>
      <w:r w:rsidR="00B976A2">
        <w:t>A previous assessment completed by:</w:t>
      </w:r>
      <w:r w:rsidR="00051ED6">
        <w:t xml:space="preserve"> </w:t>
      </w:r>
      <w:r w:rsidR="00CA2AFE">
        <w:t>_________________________________</w:t>
      </w:r>
      <w:r w:rsidR="00B976A2">
        <w:t xml:space="preserve"> Date:</w:t>
      </w:r>
      <w:r w:rsidR="001B14A9" w:rsidRPr="001B14A9">
        <w:rPr>
          <w:noProof/>
        </w:rPr>
        <w:t xml:space="preserve"> </w:t>
      </w:r>
      <w:r w:rsidR="00CA2AFE">
        <w:t>__________________</w:t>
      </w:r>
    </w:p>
    <w:p w14:paraId="1FAD42A4" w14:textId="77777777" w:rsidR="0041577A" w:rsidRPr="0041577A" w:rsidRDefault="0041577A" w:rsidP="00BE1031">
      <w:pPr>
        <w:pStyle w:val="Heading2"/>
      </w:pPr>
      <w:r w:rsidRPr="0041577A">
        <w:t>Verification of Disability</w:t>
      </w:r>
    </w:p>
    <w:p w14:paraId="0F4C140D" w14:textId="77777777" w:rsidR="008D7A61" w:rsidRDefault="008D7A61" w:rsidP="008D7A61">
      <w:pPr>
        <w:spacing w:after="0" w:line="240" w:lineRule="auto"/>
        <w:rPr>
          <w:lang w:val="en-US"/>
        </w:rPr>
      </w:pPr>
      <w:r w:rsidRPr="00807BCF">
        <w:rPr>
          <w:i/>
          <w:iCs/>
          <w:lang w:val="en-US"/>
        </w:rPr>
        <w:t xml:space="preserve">Disability is defined as a condition or impairment that restricts the student’s ability to perform daily activities necessary to participate in post-secondary studies. </w:t>
      </w:r>
      <w:r w:rsidRPr="00925288">
        <w:rPr>
          <w:b/>
          <w:bCs/>
          <w:i/>
          <w:iCs/>
          <w:u w:val="single"/>
          <w:lang w:val="en-US"/>
        </w:rPr>
        <w:t>Please verify disability status by initialing in the appropriate box below:</w:t>
      </w:r>
    </w:p>
    <w:p w14:paraId="74A9FBE1" w14:textId="77777777" w:rsidR="008D7A61" w:rsidRDefault="00000000" w:rsidP="008D7A61">
      <w:pPr>
        <w:spacing w:after="0" w:line="240" w:lineRule="auto"/>
        <w:rPr>
          <w:lang w:val="en-US"/>
        </w:rPr>
      </w:pPr>
      <w:sdt>
        <w:sdtPr>
          <w:rPr>
            <w:lang w:val="en-US"/>
          </w:rPr>
          <w:id w:val="1628200538"/>
          <w14:checkbox>
            <w14:checked w14:val="0"/>
            <w14:checkedState w14:val="2612" w14:font="MS Gothic"/>
            <w14:uncheckedState w14:val="2610" w14:font="MS Gothic"/>
          </w14:checkbox>
        </w:sdtPr>
        <w:sdtContent>
          <w:r w:rsidR="008D7A61">
            <w:rPr>
              <w:rFonts w:ascii="MS Gothic" w:eastAsia="MS Gothic" w:hAnsi="MS Gothic" w:hint="eastAsia"/>
              <w:lang w:val="en-US"/>
            </w:rPr>
            <w:t>☐</w:t>
          </w:r>
        </w:sdtContent>
      </w:sdt>
      <w:r w:rsidR="008D7A61">
        <w:rPr>
          <w:lang w:val="en-US"/>
        </w:rPr>
        <w:t xml:space="preserve">I confirm that this student </w:t>
      </w:r>
      <w:r w:rsidR="008D7A61" w:rsidRPr="00925288">
        <w:rPr>
          <w:b/>
          <w:bCs/>
          <w:lang w:val="en-US"/>
        </w:rPr>
        <w:t>has a disability</w:t>
      </w:r>
      <w:r w:rsidR="008D7A61">
        <w:rPr>
          <w:lang w:val="en-US"/>
        </w:rPr>
        <w:t xml:space="preserve"> according to the criteria outlined above.</w:t>
      </w:r>
    </w:p>
    <w:p w14:paraId="3830D9AE" w14:textId="77777777" w:rsidR="008D7A61" w:rsidRDefault="00000000" w:rsidP="008D7A61">
      <w:pPr>
        <w:spacing w:after="0" w:line="240" w:lineRule="auto"/>
        <w:rPr>
          <w:lang w:val="en-US"/>
        </w:rPr>
      </w:pPr>
      <w:sdt>
        <w:sdtPr>
          <w:rPr>
            <w:lang w:val="en-US"/>
          </w:rPr>
          <w:id w:val="-1080592899"/>
          <w14:checkbox>
            <w14:checked w14:val="0"/>
            <w14:checkedState w14:val="2612" w14:font="MS Gothic"/>
            <w14:uncheckedState w14:val="2610" w14:font="MS Gothic"/>
          </w14:checkbox>
        </w:sdtPr>
        <w:sdtContent>
          <w:r w:rsidR="008D7A61">
            <w:rPr>
              <w:rFonts w:ascii="MS Gothic" w:eastAsia="MS Gothic" w:hAnsi="MS Gothic" w:hint="eastAsia"/>
              <w:lang w:val="en-US"/>
            </w:rPr>
            <w:t>☐</w:t>
          </w:r>
        </w:sdtContent>
      </w:sdt>
      <w:r w:rsidR="008D7A61">
        <w:rPr>
          <w:lang w:val="en-US"/>
        </w:rPr>
        <w:t xml:space="preserve">Pending: I am </w:t>
      </w:r>
      <w:r w:rsidR="008D7A61" w:rsidRPr="00925288">
        <w:rPr>
          <w:b/>
          <w:bCs/>
          <w:lang w:val="en-US"/>
        </w:rPr>
        <w:t>in the process of monitoring and assessing</w:t>
      </w:r>
      <w:r w:rsidR="008D7A61">
        <w:rPr>
          <w:lang w:val="en-US"/>
        </w:rPr>
        <w:t xml:space="preserve"> the student’s condition.</w:t>
      </w:r>
    </w:p>
    <w:p w14:paraId="451BB443" w14:textId="77777777" w:rsidR="008D7A61" w:rsidRDefault="00000000" w:rsidP="008D7A61">
      <w:pPr>
        <w:spacing w:after="0" w:line="240" w:lineRule="auto"/>
        <w:rPr>
          <w:lang w:val="en-US"/>
        </w:rPr>
      </w:pPr>
      <w:sdt>
        <w:sdtPr>
          <w:rPr>
            <w:lang w:val="en-US"/>
          </w:rPr>
          <w:id w:val="1674686238"/>
          <w14:checkbox>
            <w14:checked w14:val="0"/>
            <w14:checkedState w14:val="2612" w14:font="MS Gothic"/>
            <w14:uncheckedState w14:val="2610" w14:font="MS Gothic"/>
          </w14:checkbox>
        </w:sdtPr>
        <w:sdtContent>
          <w:r w:rsidR="008D7A61">
            <w:rPr>
              <w:rFonts w:ascii="MS Gothic" w:eastAsia="MS Gothic" w:hAnsi="MS Gothic" w:hint="eastAsia"/>
              <w:lang w:val="en-US"/>
            </w:rPr>
            <w:t>☐</w:t>
          </w:r>
        </w:sdtContent>
      </w:sdt>
      <w:r w:rsidR="008D7A61">
        <w:rPr>
          <w:lang w:val="en-US"/>
        </w:rPr>
        <w:t xml:space="preserve">I confirm that the student </w:t>
      </w:r>
      <w:r w:rsidR="008D7A61" w:rsidRPr="00925288">
        <w:rPr>
          <w:b/>
          <w:bCs/>
          <w:lang w:val="en-US"/>
        </w:rPr>
        <w:t>does not present with a disability</w:t>
      </w:r>
      <w:r w:rsidR="008D7A61">
        <w:rPr>
          <w:lang w:val="en-US"/>
        </w:rPr>
        <w:t xml:space="preserve"> according to the criteria outlined above.</w:t>
      </w:r>
    </w:p>
    <w:p w14:paraId="03D2531B" w14:textId="77777777" w:rsidR="0041577A" w:rsidRDefault="0041577A" w:rsidP="00B976A2">
      <w:pPr>
        <w:pStyle w:val="Heading2"/>
      </w:pPr>
      <w:r>
        <w:t>Verification of Diagnosis</w:t>
      </w:r>
    </w:p>
    <w:p w14:paraId="700DCAED" w14:textId="77777777" w:rsidR="008D7A61" w:rsidRDefault="008D7A61" w:rsidP="008D7A61">
      <w:pPr>
        <w:spacing w:after="0" w:line="240" w:lineRule="auto"/>
        <w:rPr>
          <w:lang w:val="en-US"/>
        </w:rPr>
      </w:pPr>
      <w:bookmarkStart w:id="2" w:name="_Hlk171429696"/>
      <w:bookmarkEnd w:id="0"/>
      <w:r>
        <w:rPr>
          <w:lang w:val="en-US"/>
        </w:rPr>
        <w:t>Please provide a clear diagnostic statement. (Avoid phrases ‘suggests’, ‘is indicative of’, etc.)</w:t>
      </w:r>
    </w:p>
    <w:p w14:paraId="5C2EDC8F" w14:textId="77777777" w:rsidR="008D7A61" w:rsidRDefault="008D7A61" w:rsidP="008D7A61">
      <w:pPr>
        <w:spacing w:after="0" w:line="240" w:lineRule="auto"/>
        <w:rPr>
          <w:lang w:val="en-US"/>
        </w:rPr>
      </w:pPr>
      <w:r w:rsidRPr="00807BCF">
        <w:rPr>
          <w:b/>
          <w:bCs/>
          <w:lang w:val="en-US"/>
        </w:rPr>
        <w:t>NOTE:</w:t>
      </w:r>
      <w:r>
        <w:rPr>
          <w:lang w:val="en-US"/>
        </w:rPr>
        <w:t xml:space="preserve"> Indicate any co-existing conditions.</w:t>
      </w:r>
    </w:p>
    <w:p w14:paraId="0CD03A89" w14:textId="75BACFE5" w:rsidR="008D7A61" w:rsidRPr="00807BCF" w:rsidRDefault="008D7A61" w:rsidP="008D7A61">
      <w:pPr>
        <w:tabs>
          <w:tab w:val="left" w:pos="4678"/>
        </w:tabs>
        <w:spacing w:after="0" w:line="240" w:lineRule="auto"/>
        <w:rPr>
          <w:b/>
          <w:bCs/>
          <w:lang w:val="en-US"/>
        </w:rPr>
      </w:pPr>
      <w:r w:rsidRPr="00807BCF">
        <w:rPr>
          <w:b/>
          <w:bCs/>
          <w:lang w:val="en-US"/>
        </w:rPr>
        <w:t>Primary:</w:t>
      </w:r>
      <w:r w:rsidR="00051ED6">
        <w:rPr>
          <w:b/>
          <w:bCs/>
          <w:lang w:val="en-US"/>
        </w:rPr>
        <w:t xml:space="preserve"> _________________________________</w:t>
      </w:r>
      <w:r w:rsidRPr="00807BCF">
        <w:rPr>
          <w:b/>
          <w:bCs/>
          <w:lang w:val="en-US"/>
        </w:rPr>
        <w:tab/>
        <w:t>Date:</w:t>
      </w:r>
      <w:r w:rsidR="00051ED6">
        <w:rPr>
          <w:b/>
          <w:bCs/>
          <w:lang w:val="en-US"/>
        </w:rPr>
        <w:t xml:space="preserve"> ________________________________________________</w:t>
      </w:r>
    </w:p>
    <w:p w14:paraId="2B62526B" w14:textId="54804280" w:rsidR="008D7A61" w:rsidRPr="00807BCF" w:rsidRDefault="008D7A61" w:rsidP="008D7A61">
      <w:pPr>
        <w:tabs>
          <w:tab w:val="left" w:pos="4678"/>
        </w:tabs>
        <w:spacing w:after="0" w:line="240" w:lineRule="auto"/>
        <w:rPr>
          <w:b/>
          <w:bCs/>
          <w:lang w:val="en-US"/>
        </w:rPr>
      </w:pPr>
      <w:r w:rsidRPr="00807BCF">
        <w:rPr>
          <w:b/>
          <w:bCs/>
          <w:lang w:val="en-US"/>
        </w:rPr>
        <w:t>Secondary:</w:t>
      </w:r>
      <w:r w:rsidR="00051ED6">
        <w:rPr>
          <w:b/>
          <w:bCs/>
          <w:lang w:val="en-US"/>
        </w:rPr>
        <w:t xml:space="preserve"> _______________________________</w:t>
      </w:r>
      <w:r w:rsidRPr="00807BCF">
        <w:rPr>
          <w:b/>
          <w:bCs/>
          <w:lang w:val="en-US"/>
        </w:rPr>
        <w:tab/>
        <w:t>Date:</w:t>
      </w:r>
      <w:r w:rsidR="00051ED6">
        <w:rPr>
          <w:b/>
          <w:bCs/>
          <w:lang w:val="en-US"/>
        </w:rPr>
        <w:t xml:space="preserve"> ________________________________________________</w:t>
      </w:r>
    </w:p>
    <w:p w14:paraId="760092A2" w14:textId="499F4017" w:rsidR="008D7A61" w:rsidRPr="00807BCF" w:rsidRDefault="008D7A61" w:rsidP="008D7A61">
      <w:pPr>
        <w:tabs>
          <w:tab w:val="left" w:pos="4678"/>
        </w:tabs>
        <w:spacing w:after="0" w:line="240" w:lineRule="auto"/>
        <w:rPr>
          <w:b/>
          <w:bCs/>
          <w:lang w:val="en-US"/>
        </w:rPr>
      </w:pPr>
      <w:r w:rsidRPr="00807BCF">
        <w:rPr>
          <w:b/>
          <w:bCs/>
          <w:lang w:val="en-US"/>
        </w:rPr>
        <w:t>Additional information:</w:t>
      </w:r>
      <w:r w:rsidR="00051ED6">
        <w:rPr>
          <w:b/>
          <w:bCs/>
          <w:lang w:val="en-US"/>
        </w:rPr>
        <w:t xml:space="preserve"> __________________________________________________________________________</w:t>
      </w:r>
    </w:p>
    <w:p w14:paraId="29427D7A" w14:textId="1FEDAB8F" w:rsidR="002F06AE" w:rsidRDefault="00CD5482" w:rsidP="002F06AE">
      <w:pPr>
        <w:pStyle w:val="Heading2"/>
      </w:pPr>
      <w:r>
        <w:t>Duration of Disability Condition (Please check the appropriate box below)</w:t>
      </w:r>
    </w:p>
    <w:p w14:paraId="4A3A6463" w14:textId="77777777" w:rsidR="00CD5482" w:rsidRDefault="00000000" w:rsidP="00CD5482">
      <w:pPr>
        <w:tabs>
          <w:tab w:val="left" w:pos="4678"/>
        </w:tabs>
        <w:spacing w:after="0" w:line="240" w:lineRule="auto"/>
        <w:rPr>
          <w:lang w:val="en-US"/>
        </w:rPr>
      </w:pPr>
      <w:sdt>
        <w:sdtPr>
          <w:rPr>
            <w:lang w:val="en-US"/>
          </w:rPr>
          <w:id w:val="1000163124"/>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sidRPr="00807BCF">
        <w:rPr>
          <w:b/>
          <w:bCs/>
          <w:lang w:val="en-US"/>
        </w:rPr>
        <w:t>PERMANENT:</w:t>
      </w:r>
      <w:r w:rsidR="00CD5482">
        <w:rPr>
          <w:lang w:val="en-US"/>
        </w:rPr>
        <w:tab/>
        <w:t xml:space="preserve">Ongoing and continuous, will impact the student over the course of their academic career, </w:t>
      </w:r>
      <w:r w:rsidR="00CD5482" w:rsidRPr="005B2A4C">
        <w:rPr>
          <w:i/>
          <w:iCs/>
          <w:lang w:val="en-US"/>
        </w:rPr>
        <w:t>and</w:t>
      </w:r>
      <w:r w:rsidR="00CD5482">
        <w:rPr>
          <w:lang w:val="en-US"/>
        </w:rPr>
        <w:t xml:space="preserve"> is expected to remain for their expected life.</w:t>
      </w:r>
    </w:p>
    <w:p w14:paraId="3D2A181C" w14:textId="443DE54E" w:rsidR="00CD5482" w:rsidRDefault="00000000" w:rsidP="00CD5482">
      <w:pPr>
        <w:tabs>
          <w:tab w:val="left" w:pos="4678"/>
        </w:tabs>
        <w:spacing w:after="0" w:line="240" w:lineRule="auto"/>
        <w:rPr>
          <w:lang w:val="en-US"/>
        </w:rPr>
      </w:pPr>
      <w:sdt>
        <w:sdtPr>
          <w:rPr>
            <w:lang w:val="en-US"/>
          </w:rPr>
          <w:id w:val="1460612884"/>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sidRPr="00807BCF">
        <w:rPr>
          <w:b/>
          <w:bCs/>
          <w:lang w:val="en-US"/>
        </w:rPr>
        <w:t>PERMANENT, EPISODIC:</w:t>
      </w:r>
      <w:r w:rsidR="00CD5482">
        <w:rPr>
          <w:lang w:val="en-US"/>
        </w:rPr>
        <w:tab/>
        <w:t xml:space="preserve">Periods of good health interrupted by periods of illness or disability and is expected to remain for their </w:t>
      </w:r>
      <w:r w:rsidR="00DD6D8F">
        <w:rPr>
          <w:lang w:val="en-US"/>
        </w:rPr>
        <w:t>natural life</w:t>
      </w:r>
      <w:r w:rsidR="00CD5482">
        <w:rPr>
          <w:lang w:val="en-US"/>
        </w:rPr>
        <w:t>.</w:t>
      </w:r>
    </w:p>
    <w:p w14:paraId="12EBC477" w14:textId="77777777" w:rsidR="00CD5482" w:rsidRPr="00807BCF" w:rsidRDefault="00000000" w:rsidP="00CD5482">
      <w:pPr>
        <w:tabs>
          <w:tab w:val="left" w:pos="4678"/>
        </w:tabs>
        <w:spacing w:after="0" w:line="240" w:lineRule="auto"/>
        <w:rPr>
          <w:b/>
          <w:bCs/>
          <w:lang w:val="en-US"/>
        </w:rPr>
      </w:pPr>
      <w:sdt>
        <w:sdtPr>
          <w:rPr>
            <w:lang w:val="en-US"/>
          </w:rPr>
          <w:id w:val="-957259571"/>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sidRPr="00807BCF">
        <w:rPr>
          <w:b/>
          <w:bCs/>
          <w:lang w:val="en-US"/>
        </w:rPr>
        <w:t>PERSISTENT OR PROLONGED:</w:t>
      </w:r>
      <w:r w:rsidR="00CD5482">
        <w:rPr>
          <w:lang w:val="en-US"/>
        </w:rPr>
        <w:tab/>
      </w:r>
      <w:r w:rsidR="00CD5482" w:rsidRPr="00807BCF">
        <w:rPr>
          <w:b/>
          <w:bCs/>
          <w:lang w:val="en-US"/>
        </w:rPr>
        <w:t>Condition expected to last ___ months</w:t>
      </w:r>
    </w:p>
    <w:p w14:paraId="79DCB7FC" w14:textId="77777777" w:rsidR="00CD5482" w:rsidRDefault="00CD5482" w:rsidP="00CD5482">
      <w:pPr>
        <w:tabs>
          <w:tab w:val="left" w:pos="4678"/>
        </w:tabs>
        <w:spacing w:after="0" w:line="240" w:lineRule="auto"/>
        <w:rPr>
          <w:lang w:val="en-US"/>
        </w:rPr>
      </w:pPr>
      <w:r>
        <w:rPr>
          <w:lang w:val="en-US"/>
        </w:rPr>
        <w:t xml:space="preserve">Ongoing and continuous, will impact the student over the course of their academic career </w:t>
      </w:r>
      <w:r w:rsidRPr="00807BCF">
        <w:rPr>
          <w:i/>
          <w:iCs/>
          <w:lang w:val="en-US"/>
        </w:rPr>
        <w:t>and</w:t>
      </w:r>
      <w:r>
        <w:rPr>
          <w:lang w:val="en-US"/>
        </w:rPr>
        <w:t xml:space="preserve"> is expected to last at least 12 months, </w:t>
      </w:r>
      <w:r w:rsidRPr="005B2A4C">
        <w:rPr>
          <w:i/>
          <w:iCs/>
          <w:lang w:val="en-US"/>
        </w:rPr>
        <w:t>and</w:t>
      </w:r>
      <w:r>
        <w:rPr>
          <w:lang w:val="en-US"/>
        </w:rPr>
        <w:t xml:space="preserve"> is not a permanent disability.</w:t>
      </w:r>
    </w:p>
    <w:p w14:paraId="238B2593" w14:textId="77777777" w:rsidR="00CD5482" w:rsidRPr="00807BCF" w:rsidRDefault="00000000" w:rsidP="00CD5482">
      <w:pPr>
        <w:tabs>
          <w:tab w:val="left" w:pos="4678"/>
        </w:tabs>
        <w:spacing w:after="0" w:line="240" w:lineRule="auto"/>
        <w:rPr>
          <w:b/>
          <w:bCs/>
          <w:lang w:val="en-US"/>
        </w:rPr>
      </w:pPr>
      <w:sdt>
        <w:sdtPr>
          <w:rPr>
            <w:lang w:val="en-US"/>
          </w:rPr>
          <w:id w:val="-759287926"/>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sidRPr="00807BCF">
        <w:rPr>
          <w:b/>
          <w:bCs/>
          <w:lang w:val="en-US"/>
        </w:rPr>
        <w:t>TEMPORARY:</w:t>
      </w:r>
      <w:r w:rsidR="00CD5482">
        <w:rPr>
          <w:lang w:val="en-US"/>
        </w:rPr>
        <w:tab/>
      </w:r>
      <w:r w:rsidR="00CD5482" w:rsidRPr="00807BCF">
        <w:rPr>
          <w:b/>
          <w:bCs/>
          <w:lang w:val="en-US"/>
        </w:rPr>
        <w:t>Condition expected to last ___ months</w:t>
      </w:r>
    </w:p>
    <w:p w14:paraId="2C2D48F4" w14:textId="77777777" w:rsidR="00CD5482" w:rsidRDefault="00CD5482" w:rsidP="00CD5482">
      <w:pPr>
        <w:tabs>
          <w:tab w:val="left" w:pos="4678"/>
        </w:tabs>
        <w:spacing w:after="0" w:line="240" w:lineRule="auto"/>
        <w:rPr>
          <w:lang w:val="en-US"/>
        </w:rPr>
      </w:pPr>
      <w:r>
        <w:rPr>
          <w:lang w:val="en-US"/>
        </w:rPr>
        <w:t xml:space="preserve">Condition is not expected to be pervasive, continuous, or recurrent/episodic in nature, </w:t>
      </w:r>
      <w:r w:rsidRPr="00807BCF">
        <w:rPr>
          <w:i/>
          <w:iCs/>
          <w:lang w:val="en-US"/>
        </w:rPr>
        <w:t>and</w:t>
      </w:r>
      <w:r>
        <w:rPr>
          <w:lang w:val="en-US"/>
        </w:rPr>
        <w:t xml:space="preserve"> is expected to last no more than 12 months.</w:t>
      </w:r>
    </w:p>
    <w:p w14:paraId="6054763B" w14:textId="77777777" w:rsidR="00CD5482" w:rsidRPr="00807BCF" w:rsidRDefault="00000000" w:rsidP="00CD5482">
      <w:pPr>
        <w:tabs>
          <w:tab w:val="left" w:pos="4678"/>
        </w:tabs>
        <w:spacing w:after="0" w:line="240" w:lineRule="auto"/>
        <w:rPr>
          <w:b/>
          <w:bCs/>
          <w:lang w:val="en-US"/>
        </w:rPr>
      </w:pPr>
      <w:sdt>
        <w:sdtPr>
          <w:rPr>
            <w:lang w:val="en-US"/>
          </w:rPr>
          <w:id w:val="-1349944841"/>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sidRPr="00807BCF">
        <w:rPr>
          <w:b/>
          <w:bCs/>
          <w:lang w:val="en-US"/>
        </w:rPr>
        <w:t>PROVISIONAL:</w:t>
      </w:r>
      <w:r w:rsidR="00CD5482">
        <w:rPr>
          <w:lang w:val="en-US"/>
        </w:rPr>
        <w:tab/>
      </w:r>
      <w:r w:rsidR="00CD5482" w:rsidRPr="00807BCF">
        <w:rPr>
          <w:b/>
          <w:bCs/>
          <w:lang w:val="en-US"/>
        </w:rPr>
        <w:t>Assessment expected to take ___ months</w:t>
      </w:r>
    </w:p>
    <w:p w14:paraId="23489B1D" w14:textId="77777777" w:rsidR="00CD5482" w:rsidRDefault="00CD5482" w:rsidP="00CD5482">
      <w:pPr>
        <w:tabs>
          <w:tab w:val="left" w:pos="4678"/>
        </w:tabs>
        <w:spacing w:after="0" w:line="240" w:lineRule="auto"/>
        <w:rPr>
          <w:lang w:val="en-US"/>
        </w:rPr>
      </w:pPr>
      <w:r>
        <w:rPr>
          <w:lang w:val="en-US"/>
        </w:rPr>
        <w:t>I am still assessing the student.</w:t>
      </w:r>
    </w:p>
    <w:p w14:paraId="596F0215" w14:textId="77777777" w:rsidR="00D5723F" w:rsidRPr="00F62E07" w:rsidRDefault="00D5723F" w:rsidP="00F62E07">
      <w:pPr>
        <w:tabs>
          <w:tab w:val="left" w:pos="5103"/>
          <w:tab w:val="right" w:pos="9972"/>
        </w:tabs>
        <w:rPr>
          <w:sz w:val="21"/>
          <w:szCs w:val="21"/>
        </w:rPr>
      </w:pPr>
    </w:p>
    <w:p w14:paraId="12AFCB4E" w14:textId="31F40A2E" w:rsidR="00A5279F" w:rsidRDefault="00CD5482" w:rsidP="00A5279F">
      <w:pPr>
        <w:pStyle w:val="Heading2"/>
      </w:pPr>
      <w:r>
        <w:lastRenderedPageBreak/>
        <w:t>Definition – Service Animal</w:t>
      </w:r>
    </w:p>
    <w:bookmarkEnd w:id="2"/>
    <w:p w14:paraId="657C4A82" w14:textId="77777777" w:rsidR="00CD5482" w:rsidRDefault="00CD5482" w:rsidP="00CD5482">
      <w:pPr>
        <w:spacing w:after="0" w:line="240" w:lineRule="auto"/>
        <w:rPr>
          <w:lang w:val="en-US"/>
        </w:rPr>
      </w:pPr>
      <w:r>
        <w:rPr>
          <w:lang w:val="en-US"/>
        </w:rPr>
        <w:t xml:space="preserve">The </w:t>
      </w:r>
      <w:r w:rsidRPr="00082EF0">
        <w:rPr>
          <w:i/>
          <w:iCs/>
          <w:lang w:val="en-US"/>
        </w:rPr>
        <w:t>Accessibility for Ontarians with Disabilities Act</w:t>
      </w:r>
      <w:r>
        <w:rPr>
          <w:lang w:val="en-US"/>
        </w:rPr>
        <w:t>, ON Reg. 191/11, sec, 80.45(4) states that an animal is a Service Animal for a person with a disability if:</w:t>
      </w:r>
    </w:p>
    <w:p w14:paraId="6C4351F6" w14:textId="77777777" w:rsidR="00CD5482" w:rsidRDefault="00CD5482" w:rsidP="00CD5482">
      <w:pPr>
        <w:pStyle w:val="ListParagraph"/>
        <w:numPr>
          <w:ilvl w:val="0"/>
          <w:numId w:val="3"/>
        </w:numPr>
        <w:spacing w:after="0" w:line="240" w:lineRule="auto"/>
        <w:ind w:right="0"/>
        <w:rPr>
          <w:lang w:val="en-US"/>
        </w:rPr>
      </w:pPr>
      <w:r>
        <w:rPr>
          <w:lang w:val="en-US"/>
        </w:rPr>
        <w:t>The animal can be readily identified as one that is being used by the person for reasons related to the person’s disability because of visual indicators such as a vest or harness worn by the animal or</w:t>
      </w:r>
    </w:p>
    <w:p w14:paraId="6DAC4A6B" w14:textId="77777777" w:rsidR="00CD5482" w:rsidRPr="00082EF0" w:rsidRDefault="00CD5482" w:rsidP="00CD5482">
      <w:pPr>
        <w:pStyle w:val="ListParagraph"/>
        <w:numPr>
          <w:ilvl w:val="0"/>
          <w:numId w:val="3"/>
        </w:numPr>
        <w:spacing w:after="0" w:line="240" w:lineRule="auto"/>
        <w:ind w:right="0"/>
        <w:rPr>
          <w:lang w:val="en-US"/>
        </w:rPr>
      </w:pPr>
      <w:r>
        <w:rPr>
          <w:lang w:val="en-US"/>
        </w:rPr>
        <w:t>The person provides documentation from a regulated health professional confirming that the person requires the animal for reasons relating to their disability</w:t>
      </w:r>
    </w:p>
    <w:p w14:paraId="478A6D3D" w14:textId="12411687" w:rsidR="00A5279F" w:rsidRDefault="00A5279F" w:rsidP="00A5279F">
      <w:pPr>
        <w:pStyle w:val="Heading2"/>
      </w:pPr>
      <w:r>
        <w:t>Disability</w:t>
      </w:r>
      <w:r w:rsidR="00CD5482">
        <w:t>-Related Functions Performed by Service Animal</w:t>
      </w:r>
    </w:p>
    <w:p w14:paraId="1B468113" w14:textId="39BEB809" w:rsidR="00CD5482" w:rsidRDefault="00CD5482" w:rsidP="00CD5482">
      <w:pPr>
        <w:spacing w:after="0" w:line="240" w:lineRule="auto"/>
        <w:rPr>
          <w:lang w:val="en-US"/>
        </w:rPr>
      </w:pPr>
      <w:bookmarkStart w:id="3" w:name="_Hlk171429799"/>
      <w:r>
        <w:rPr>
          <w:lang w:val="en-US"/>
        </w:rPr>
        <w:t xml:space="preserve">Service Animals are working animals trained and capable of consistently performing </w:t>
      </w:r>
      <w:r w:rsidR="00DD6D8F">
        <w:rPr>
          <w:lang w:val="en-US"/>
        </w:rPr>
        <w:t>functions</w:t>
      </w:r>
      <w:r>
        <w:rPr>
          <w:lang w:val="en-US"/>
        </w:rPr>
        <w:t xml:space="preserve"> or tasks specific to the student’s disability that is required to support their access to the Laurier campus. Indicate which functions/tasks the student’s Service Animal will perform for them on the Laurier campus. Check all that apply:</w:t>
      </w:r>
    </w:p>
    <w:p w14:paraId="7AD26F85" w14:textId="77777777" w:rsidR="00CD5482" w:rsidRDefault="00000000" w:rsidP="00CD5482">
      <w:pPr>
        <w:spacing w:after="0" w:line="240" w:lineRule="auto"/>
        <w:rPr>
          <w:lang w:val="en-US"/>
        </w:rPr>
      </w:pPr>
      <w:sdt>
        <w:sdtPr>
          <w:rPr>
            <w:lang w:val="en-US"/>
          </w:rPr>
          <w:id w:val="-1094086201"/>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Pr>
          <w:lang w:val="en-US"/>
        </w:rPr>
        <w:t>Reminders to take medication</w:t>
      </w:r>
    </w:p>
    <w:p w14:paraId="760D354D" w14:textId="77777777" w:rsidR="00CD5482" w:rsidRDefault="00000000" w:rsidP="00CD5482">
      <w:pPr>
        <w:spacing w:after="0" w:line="240" w:lineRule="auto"/>
        <w:rPr>
          <w:lang w:val="en-US"/>
        </w:rPr>
      </w:pPr>
      <w:sdt>
        <w:sdtPr>
          <w:rPr>
            <w:lang w:val="en-US"/>
          </w:rPr>
          <w:id w:val="110091822"/>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Pr>
          <w:lang w:val="en-US"/>
        </w:rPr>
        <w:t>Pull/push a mobility device or provide walking assistance</w:t>
      </w:r>
    </w:p>
    <w:p w14:paraId="73C2D211" w14:textId="77777777" w:rsidR="00CD5482" w:rsidRDefault="00000000" w:rsidP="00CD5482">
      <w:pPr>
        <w:spacing w:after="0" w:line="240" w:lineRule="auto"/>
        <w:rPr>
          <w:lang w:val="en-US"/>
        </w:rPr>
      </w:pPr>
      <w:sdt>
        <w:sdtPr>
          <w:rPr>
            <w:lang w:val="en-US"/>
          </w:rPr>
          <w:id w:val="1572085947"/>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Pr>
          <w:lang w:val="en-US"/>
        </w:rPr>
        <w:t>Retrieve items and/or open doors</w:t>
      </w:r>
    </w:p>
    <w:p w14:paraId="1401C333" w14:textId="77777777" w:rsidR="00CD5482" w:rsidRDefault="00000000" w:rsidP="00CD5482">
      <w:pPr>
        <w:spacing w:after="0" w:line="240" w:lineRule="auto"/>
        <w:rPr>
          <w:lang w:val="en-US"/>
        </w:rPr>
      </w:pPr>
      <w:sdt>
        <w:sdtPr>
          <w:rPr>
            <w:lang w:val="en-US"/>
          </w:rPr>
          <w:id w:val="988674863"/>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Pr>
          <w:lang w:val="en-US"/>
        </w:rPr>
        <w:t>Washroom/personal care assistance</w:t>
      </w:r>
    </w:p>
    <w:p w14:paraId="22AA3A18" w14:textId="77777777" w:rsidR="00CD5482" w:rsidRDefault="00000000" w:rsidP="00CD5482">
      <w:pPr>
        <w:spacing w:after="0" w:line="240" w:lineRule="auto"/>
        <w:rPr>
          <w:lang w:val="en-US"/>
        </w:rPr>
      </w:pPr>
      <w:sdt>
        <w:sdtPr>
          <w:rPr>
            <w:lang w:val="en-US"/>
          </w:rPr>
          <w:id w:val="-307167192"/>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Pr>
          <w:lang w:val="en-US"/>
        </w:rPr>
        <w:t>Alert to environmental sounds – e.g., alarms or bells</w:t>
      </w:r>
    </w:p>
    <w:p w14:paraId="778377E4" w14:textId="77777777" w:rsidR="00CD5482" w:rsidRDefault="00000000" w:rsidP="00CD5482">
      <w:pPr>
        <w:spacing w:after="0" w:line="240" w:lineRule="auto"/>
        <w:rPr>
          <w:lang w:val="en-US"/>
        </w:rPr>
      </w:pPr>
      <w:sdt>
        <w:sdtPr>
          <w:rPr>
            <w:lang w:val="en-US"/>
          </w:rPr>
          <w:id w:val="1303513962"/>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Pr>
          <w:lang w:val="en-US"/>
        </w:rPr>
        <w:t>Alert of impending seizure, diabetic, medical or allergy event and/or protection during the same</w:t>
      </w:r>
    </w:p>
    <w:p w14:paraId="099B697B" w14:textId="77777777" w:rsidR="00CD5482" w:rsidRDefault="00000000" w:rsidP="00CD5482">
      <w:pPr>
        <w:spacing w:after="0" w:line="240" w:lineRule="auto"/>
        <w:rPr>
          <w:lang w:val="en-US"/>
        </w:rPr>
      </w:pPr>
      <w:sdt>
        <w:sdtPr>
          <w:rPr>
            <w:lang w:val="en-US"/>
          </w:rPr>
          <w:id w:val="-1637474379"/>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Pr>
          <w:lang w:val="en-US"/>
        </w:rPr>
        <w:t>Comfort and/or protection during panic attacks, navigating crowded settings, and/or maintaining physical distance</w:t>
      </w:r>
    </w:p>
    <w:p w14:paraId="2A2A4CB5" w14:textId="77777777" w:rsidR="00CD5482" w:rsidRDefault="00000000" w:rsidP="00CD5482">
      <w:pPr>
        <w:spacing w:after="0" w:line="240" w:lineRule="auto"/>
        <w:rPr>
          <w:lang w:val="en-US"/>
        </w:rPr>
      </w:pPr>
      <w:sdt>
        <w:sdtPr>
          <w:rPr>
            <w:lang w:val="en-US"/>
          </w:rPr>
          <w:id w:val="-1719816429"/>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Pr>
          <w:lang w:val="en-US"/>
        </w:rPr>
        <w:t>Navigational assistance</w:t>
      </w:r>
    </w:p>
    <w:p w14:paraId="33CD77FF" w14:textId="77777777" w:rsidR="00CD5482" w:rsidRDefault="00000000" w:rsidP="00CD5482">
      <w:pPr>
        <w:spacing w:after="0" w:line="240" w:lineRule="auto"/>
        <w:rPr>
          <w:lang w:val="en-US"/>
        </w:rPr>
      </w:pPr>
      <w:sdt>
        <w:sdtPr>
          <w:rPr>
            <w:lang w:val="en-US"/>
          </w:rPr>
          <w:id w:val="-817190795"/>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Pr>
          <w:lang w:val="en-US"/>
        </w:rPr>
        <w:t>Other – please describe:</w:t>
      </w:r>
    </w:p>
    <w:p w14:paraId="6C814CF9" w14:textId="77777777" w:rsidR="00CD5482" w:rsidRDefault="00000000" w:rsidP="00CD5482">
      <w:pPr>
        <w:spacing w:after="0" w:line="240" w:lineRule="auto"/>
        <w:rPr>
          <w:lang w:val="en-US"/>
        </w:rPr>
      </w:pPr>
      <w:sdt>
        <w:sdtPr>
          <w:rPr>
            <w:lang w:val="en-US"/>
          </w:rPr>
          <w:id w:val="-632787509"/>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Pr>
          <w:lang w:val="en-US"/>
        </w:rPr>
        <w:t>Other – please describe:</w:t>
      </w:r>
    </w:p>
    <w:p w14:paraId="4B85F12F" w14:textId="121BC0D3" w:rsidR="00840B89" w:rsidRDefault="00CD5482" w:rsidP="00CD5482">
      <w:pPr>
        <w:pStyle w:val="Heading2"/>
      </w:pPr>
      <w:r>
        <w:t>Campus Settings</w:t>
      </w:r>
    </w:p>
    <w:p w14:paraId="11886D6D" w14:textId="77777777" w:rsidR="00CD5482" w:rsidRDefault="00CD5482" w:rsidP="00CD5482">
      <w:pPr>
        <w:spacing w:after="0" w:line="240" w:lineRule="auto"/>
        <w:rPr>
          <w:lang w:val="en-US"/>
        </w:rPr>
      </w:pPr>
      <w:r>
        <w:rPr>
          <w:lang w:val="en-US"/>
        </w:rPr>
        <w:t>Indicate the spaces on campus in which the student requires support from their Service Animal. Check all that apply:</w:t>
      </w:r>
    </w:p>
    <w:p w14:paraId="39DA9749" w14:textId="77777777" w:rsidR="00CD5482" w:rsidRDefault="00000000" w:rsidP="00CD5482">
      <w:pPr>
        <w:spacing w:after="0" w:line="240" w:lineRule="auto"/>
        <w:rPr>
          <w:lang w:val="en-US"/>
        </w:rPr>
      </w:pPr>
      <w:sdt>
        <w:sdtPr>
          <w:rPr>
            <w:lang w:val="en-US"/>
          </w:rPr>
          <w:id w:val="-816175711"/>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Pr>
          <w:lang w:val="en-US"/>
        </w:rPr>
        <w:t>All spaces – the Service Animal will accompany the student everywhere on campus</w:t>
      </w:r>
    </w:p>
    <w:p w14:paraId="11EA9733" w14:textId="77777777" w:rsidR="00CD5482" w:rsidRDefault="00000000" w:rsidP="00CD5482">
      <w:pPr>
        <w:spacing w:after="0" w:line="240" w:lineRule="auto"/>
        <w:rPr>
          <w:lang w:val="en-US"/>
        </w:rPr>
      </w:pPr>
      <w:sdt>
        <w:sdtPr>
          <w:rPr>
            <w:lang w:val="en-US"/>
          </w:rPr>
          <w:id w:val="785542634"/>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Pr>
          <w:lang w:val="en-US"/>
        </w:rPr>
        <w:t>Lecture halls and classrooms</w:t>
      </w:r>
    </w:p>
    <w:p w14:paraId="6FB74489" w14:textId="77777777" w:rsidR="00CD5482" w:rsidRDefault="00000000" w:rsidP="00CD5482">
      <w:pPr>
        <w:spacing w:after="0" w:line="240" w:lineRule="auto"/>
        <w:rPr>
          <w:lang w:val="en-US"/>
        </w:rPr>
      </w:pPr>
      <w:sdt>
        <w:sdtPr>
          <w:rPr>
            <w:lang w:val="en-US"/>
          </w:rPr>
          <w:id w:val="859400797"/>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Pr>
          <w:lang w:val="en-US"/>
        </w:rPr>
        <w:t>Small group tutorials, seminars</w:t>
      </w:r>
    </w:p>
    <w:p w14:paraId="64CD20C5" w14:textId="77777777" w:rsidR="00CD5482" w:rsidRDefault="00000000" w:rsidP="00CD5482">
      <w:pPr>
        <w:spacing w:after="0" w:line="240" w:lineRule="auto"/>
        <w:rPr>
          <w:lang w:val="en-US"/>
        </w:rPr>
      </w:pPr>
      <w:sdt>
        <w:sdtPr>
          <w:rPr>
            <w:lang w:val="en-US"/>
          </w:rPr>
          <w:id w:val="-1998713640"/>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Pr>
          <w:lang w:val="en-US"/>
        </w:rPr>
        <w:t>Wet laboratories (e.g., chemistry or biology labs)</w:t>
      </w:r>
    </w:p>
    <w:p w14:paraId="2C6F2013" w14:textId="77777777" w:rsidR="00CD5482" w:rsidRDefault="00000000" w:rsidP="00CD5482">
      <w:pPr>
        <w:spacing w:after="0" w:line="240" w:lineRule="auto"/>
        <w:rPr>
          <w:lang w:val="en-US"/>
        </w:rPr>
      </w:pPr>
      <w:sdt>
        <w:sdtPr>
          <w:rPr>
            <w:lang w:val="en-US"/>
          </w:rPr>
          <w:id w:val="-996422009"/>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Pr>
          <w:lang w:val="en-US"/>
        </w:rPr>
        <w:t>Dry laboratories (e.g., computer labs)</w:t>
      </w:r>
    </w:p>
    <w:p w14:paraId="3E2E5211" w14:textId="77777777" w:rsidR="00CD5482" w:rsidRDefault="00000000" w:rsidP="00CD5482">
      <w:pPr>
        <w:spacing w:after="0" w:line="240" w:lineRule="auto"/>
        <w:rPr>
          <w:lang w:val="en-US"/>
        </w:rPr>
      </w:pPr>
      <w:sdt>
        <w:sdtPr>
          <w:rPr>
            <w:lang w:val="en-US"/>
          </w:rPr>
          <w:id w:val="-422028385"/>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Pr>
          <w:lang w:val="en-US"/>
        </w:rPr>
        <w:t>Exam room or hall</w:t>
      </w:r>
    </w:p>
    <w:p w14:paraId="120F35DD" w14:textId="77777777" w:rsidR="00CD5482" w:rsidRDefault="00000000" w:rsidP="00CD5482">
      <w:pPr>
        <w:spacing w:after="0" w:line="240" w:lineRule="auto"/>
        <w:rPr>
          <w:lang w:val="en-US"/>
        </w:rPr>
      </w:pPr>
      <w:sdt>
        <w:sdtPr>
          <w:rPr>
            <w:lang w:val="en-US"/>
          </w:rPr>
          <w:id w:val="720792370"/>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Pr>
          <w:lang w:val="en-US"/>
        </w:rPr>
        <w:t>In Residence room</w:t>
      </w:r>
    </w:p>
    <w:p w14:paraId="6C921109" w14:textId="77777777" w:rsidR="00CD5482" w:rsidRDefault="00000000" w:rsidP="00CD5482">
      <w:pPr>
        <w:spacing w:after="0" w:line="240" w:lineRule="auto"/>
        <w:rPr>
          <w:lang w:val="en-US"/>
        </w:rPr>
      </w:pPr>
      <w:sdt>
        <w:sdtPr>
          <w:rPr>
            <w:lang w:val="en-US"/>
          </w:rPr>
          <w:id w:val="501711218"/>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Pr>
          <w:lang w:val="en-US"/>
        </w:rPr>
        <w:t>Dining Hall, Cafeteria</w:t>
      </w:r>
    </w:p>
    <w:p w14:paraId="3AA4777D" w14:textId="77777777" w:rsidR="00CD5482" w:rsidRDefault="00000000" w:rsidP="00CD5482">
      <w:pPr>
        <w:spacing w:after="0" w:line="240" w:lineRule="auto"/>
        <w:rPr>
          <w:lang w:val="en-US"/>
        </w:rPr>
      </w:pPr>
      <w:sdt>
        <w:sdtPr>
          <w:rPr>
            <w:lang w:val="en-US"/>
          </w:rPr>
          <w:id w:val="-270401575"/>
          <w14:checkbox>
            <w14:checked w14:val="0"/>
            <w14:checkedState w14:val="2612" w14:font="MS Gothic"/>
            <w14:uncheckedState w14:val="2610" w14:font="MS Gothic"/>
          </w14:checkbox>
        </w:sdtPr>
        <w:sdtContent>
          <w:r w:rsidR="00CD5482">
            <w:rPr>
              <w:rFonts w:ascii="MS Gothic" w:eastAsia="MS Gothic" w:hAnsi="MS Gothic" w:hint="eastAsia"/>
              <w:lang w:val="en-US"/>
            </w:rPr>
            <w:t>☐</w:t>
          </w:r>
        </w:sdtContent>
      </w:sdt>
      <w:r w:rsidR="00CD5482">
        <w:rPr>
          <w:lang w:val="en-US"/>
        </w:rPr>
        <w:t>Other – please describe:</w:t>
      </w:r>
    </w:p>
    <w:p w14:paraId="6C8278F4" w14:textId="4D1762C9" w:rsidR="00840B89" w:rsidRDefault="00CD5482" w:rsidP="00840B89">
      <w:pPr>
        <w:pStyle w:val="Heading2"/>
      </w:pPr>
      <w:r>
        <w:t>Additional Information</w:t>
      </w:r>
    </w:p>
    <w:p w14:paraId="43DF8D21" w14:textId="77777777" w:rsidR="00CD5482" w:rsidRDefault="00CD5482" w:rsidP="00CD5482">
      <w:pPr>
        <w:spacing w:after="0" w:line="240" w:lineRule="auto"/>
        <w:rPr>
          <w:lang w:val="en-US"/>
        </w:rPr>
      </w:pPr>
      <w:r>
        <w:rPr>
          <w:lang w:val="en-US"/>
        </w:rPr>
        <w:t>Please use this space to provide any other information Accessible Learning should consider in determining the student’s eligibility for bringing their Service Animal to campus:</w:t>
      </w:r>
    </w:p>
    <w:p w14:paraId="0B184C0F" w14:textId="4556EC40" w:rsidR="00051ED6" w:rsidRDefault="00051ED6" w:rsidP="00CD5482">
      <w:pPr>
        <w:spacing w:after="0" w:line="240" w:lineRule="auto"/>
        <w:rPr>
          <w:lang w:val="en-US"/>
        </w:rPr>
      </w:pPr>
      <w:r>
        <w:rPr>
          <w:lang w:val="en-US"/>
        </w:rPr>
        <w:t>_______________________________________________________________________________________________</w:t>
      </w:r>
    </w:p>
    <w:p w14:paraId="78F9F734" w14:textId="72CACEE2" w:rsidR="00051ED6" w:rsidRDefault="00051ED6" w:rsidP="00CD5482">
      <w:pPr>
        <w:spacing w:after="0" w:line="240" w:lineRule="auto"/>
        <w:rPr>
          <w:lang w:val="en-US"/>
        </w:rPr>
      </w:pPr>
      <w:r>
        <w:rPr>
          <w:lang w:val="en-US"/>
        </w:rPr>
        <w:t>_______________________________________________________________________________________________</w:t>
      </w:r>
    </w:p>
    <w:p w14:paraId="7AD2A3C5" w14:textId="6E42B639" w:rsidR="00051ED6" w:rsidRDefault="00051ED6" w:rsidP="00CD5482">
      <w:pPr>
        <w:spacing w:after="0" w:line="240" w:lineRule="auto"/>
        <w:rPr>
          <w:lang w:val="en-US"/>
        </w:rPr>
      </w:pPr>
      <w:r>
        <w:rPr>
          <w:lang w:val="en-US"/>
        </w:rPr>
        <w:t>_______________________________________________________________________________________________</w:t>
      </w:r>
    </w:p>
    <w:p w14:paraId="413804A6" w14:textId="77777777" w:rsidR="00051ED6" w:rsidRDefault="00051ED6" w:rsidP="00CD5482">
      <w:pPr>
        <w:spacing w:after="0" w:line="240" w:lineRule="auto"/>
        <w:rPr>
          <w:lang w:val="en-US"/>
        </w:rPr>
      </w:pPr>
    </w:p>
    <w:p w14:paraId="4513E108" w14:textId="77777777" w:rsidR="002F06AE" w:rsidRDefault="002F06AE" w:rsidP="002F06AE">
      <w:pPr>
        <w:pStyle w:val="Heading2"/>
      </w:pPr>
      <w:r>
        <w:t xml:space="preserve">Health Care </w:t>
      </w:r>
      <w:r w:rsidR="008C6A98">
        <w:t>Provider</w:t>
      </w:r>
      <w:r>
        <w:t xml:space="preserve"> Information</w:t>
      </w:r>
    </w:p>
    <w:p w14:paraId="7EC0C4E9" w14:textId="77777777" w:rsidR="00A55BEE" w:rsidRDefault="00A55BEE" w:rsidP="00A55BEE">
      <w:pPr>
        <w:spacing w:after="0" w:line="240" w:lineRule="auto"/>
        <w:rPr>
          <w:lang w:val="en-US"/>
        </w:rPr>
      </w:pPr>
      <w:r>
        <w:rPr>
          <w:lang w:val="en-US"/>
        </w:rPr>
        <w:t>I attest that, based on my diagnosis and/or treatment of the student’s disability and knowledge of their disability-related functional limitations, they need a Service Animal to access and engage with the Laurier campus.</w:t>
      </w:r>
    </w:p>
    <w:p w14:paraId="4EE3E920" w14:textId="77777777" w:rsidR="00D5723F" w:rsidRPr="00744BF3" w:rsidRDefault="00D5723F" w:rsidP="00744BF3"/>
    <w:p w14:paraId="187353E8" w14:textId="77777777" w:rsidR="00744BF3" w:rsidRDefault="00572EB4" w:rsidP="00744BF3">
      <w:pPr>
        <w:tabs>
          <w:tab w:val="left" w:pos="6237"/>
          <w:tab w:val="right" w:pos="9972"/>
        </w:tabs>
      </w:pPr>
      <w:r w:rsidRPr="00572EB4">
        <w:rPr>
          <w:b/>
          <w:bCs/>
          <w:noProof/>
        </w:rPr>
        <w:lastRenderedPageBreak/>
        <mc:AlternateContent>
          <mc:Choice Requires="wps">
            <w:drawing>
              <wp:anchor distT="0" distB="0" distL="114300" distR="114300" simplePos="0" relativeHeight="251658240" behindDoc="0" locked="0" layoutInCell="1" allowOverlap="1" wp14:anchorId="19E0683E" wp14:editId="510BD5E2">
                <wp:simplePos x="0" y="0"/>
                <wp:positionH relativeFrom="column">
                  <wp:posOffset>3954268</wp:posOffset>
                </wp:positionH>
                <wp:positionV relativeFrom="paragraph">
                  <wp:posOffset>237158</wp:posOffset>
                </wp:positionV>
                <wp:extent cx="2197290" cy="1023582"/>
                <wp:effectExtent l="0" t="0" r="12700" b="24765"/>
                <wp:wrapNone/>
                <wp:docPr id="1153628809" name="Rectangle 1"/>
                <wp:cNvGraphicFramePr/>
                <a:graphic xmlns:a="http://schemas.openxmlformats.org/drawingml/2006/main">
                  <a:graphicData uri="http://schemas.microsoft.com/office/word/2010/wordprocessingShape">
                    <wps:wsp>
                      <wps:cNvSpPr/>
                      <wps:spPr>
                        <a:xfrm>
                          <a:off x="0" y="0"/>
                          <a:ext cx="2197290" cy="102358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6A46C8" id="Rectangle 1" o:spid="_x0000_s1026" style="position:absolute;margin-left:311.35pt;margin-top:18.65pt;width:173pt;height:80.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" filled="f" strokecolor="black [3213]" strokeweight="1pt"/>
            </w:pict>
          </mc:Fallback>
        </mc:AlternateContent>
      </w:r>
      <w:r w:rsidR="00744BF3" w:rsidRPr="00572EB4">
        <w:rPr>
          <w:b/>
          <w:bCs/>
        </w:rPr>
        <w:t>Name (please print):</w:t>
      </w:r>
      <w:r w:rsidR="00744BF3">
        <w:t xml:space="preserve"> __________________________________</w:t>
      </w:r>
      <w:r w:rsidR="00744BF3">
        <w:tab/>
      </w:r>
      <w:r>
        <w:rPr>
          <w:b/>
          <w:bCs/>
        </w:rPr>
        <w:t>Telephone</w:t>
      </w:r>
      <w:r w:rsidR="00744BF3" w:rsidRPr="00572EB4">
        <w:rPr>
          <w:b/>
          <w:bCs/>
        </w:rPr>
        <w:t>:</w:t>
      </w:r>
      <w:r w:rsidR="00744BF3">
        <w:t>______________________</w:t>
      </w:r>
    </w:p>
    <w:p w14:paraId="1B66B89C" w14:textId="77777777" w:rsidR="00744BF3" w:rsidRDefault="00744BF3" w:rsidP="00572EB4">
      <w:pPr>
        <w:tabs>
          <w:tab w:val="left" w:pos="0"/>
          <w:tab w:val="left" w:pos="6237"/>
          <w:tab w:val="left" w:pos="7938"/>
          <w:tab w:val="right" w:pos="9972"/>
        </w:tabs>
      </w:pPr>
      <w:r w:rsidRPr="00572EB4">
        <w:rPr>
          <w:b/>
          <w:bCs/>
        </w:rPr>
        <w:t>Specialty:</w:t>
      </w:r>
      <w:r w:rsidR="00572EB4">
        <w:tab/>
      </w:r>
      <w:r w:rsidR="00572EB4" w:rsidRPr="00572EB4">
        <w:rPr>
          <w:b/>
          <w:bCs/>
        </w:rPr>
        <w:t>Official Stamp:</w:t>
      </w:r>
      <w:r>
        <w:tab/>
      </w:r>
    </w:p>
    <w:p w14:paraId="0709C4E6" w14:textId="77777777" w:rsidR="00A55BEE" w:rsidRDefault="00000000" w:rsidP="00744BF3">
      <w:pPr>
        <w:tabs>
          <w:tab w:val="left" w:pos="1134"/>
          <w:tab w:val="left" w:pos="2268"/>
          <w:tab w:val="left" w:pos="3969"/>
          <w:tab w:val="left" w:pos="6237"/>
          <w:tab w:val="left" w:pos="7938"/>
          <w:tab w:val="right" w:pos="9972"/>
        </w:tabs>
      </w:pPr>
      <w:sdt>
        <w:sdtPr>
          <w:id w:val="-4586885"/>
          <w14:checkbox>
            <w14:checked w14:val="0"/>
            <w14:checkedState w14:val="2612" w14:font="MS Gothic"/>
            <w14:uncheckedState w14:val="2610" w14:font="MS Gothic"/>
          </w14:checkbox>
        </w:sdtPr>
        <w:sdtContent>
          <w:r w:rsidR="00744BF3">
            <w:rPr>
              <w:rFonts w:ascii="MS Gothic" w:eastAsia="MS Gothic" w:hAnsi="MS Gothic" w:hint="eastAsia"/>
            </w:rPr>
            <w:t>☐</w:t>
          </w:r>
        </w:sdtContent>
      </w:sdt>
      <w:r w:rsidR="00744BF3">
        <w:t xml:space="preserve">Family </w:t>
      </w:r>
      <w:r w:rsidR="00C34401">
        <w:t>Physician</w:t>
      </w:r>
      <w:r w:rsidR="00744BF3">
        <w:tab/>
      </w:r>
      <w:sdt>
        <w:sdtPr>
          <w:id w:val="1350987552"/>
          <w14:checkbox>
            <w14:checked w14:val="0"/>
            <w14:checkedState w14:val="2612" w14:font="MS Gothic"/>
            <w14:uncheckedState w14:val="2610" w14:font="MS Gothic"/>
          </w14:checkbox>
        </w:sdtPr>
        <w:sdtContent>
          <w:r w:rsidR="00744BF3">
            <w:rPr>
              <w:rFonts w:ascii="MS Gothic" w:eastAsia="MS Gothic" w:hAnsi="MS Gothic" w:hint="eastAsia"/>
            </w:rPr>
            <w:t>☐</w:t>
          </w:r>
        </w:sdtContent>
      </w:sdt>
      <w:r w:rsidR="00A55BEE">
        <w:t>Speech Language Pathologist</w:t>
      </w:r>
    </w:p>
    <w:p w14:paraId="5E304A8B" w14:textId="2D452C08" w:rsidR="00603854" w:rsidRDefault="00000000" w:rsidP="00603854">
      <w:pPr>
        <w:tabs>
          <w:tab w:val="left" w:pos="1134"/>
          <w:tab w:val="left" w:pos="2268"/>
          <w:tab w:val="left" w:pos="3969"/>
          <w:tab w:val="left" w:pos="6237"/>
          <w:tab w:val="left" w:pos="7938"/>
          <w:tab w:val="right" w:pos="9972"/>
        </w:tabs>
      </w:pPr>
      <w:sdt>
        <w:sdtPr>
          <w:id w:val="1798951019"/>
          <w14:checkbox>
            <w14:checked w14:val="0"/>
            <w14:checkedState w14:val="2612" w14:font="MS Gothic"/>
            <w14:uncheckedState w14:val="2610" w14:font="MS Gothic"/>
          </w14:checkbox>
        </w:sdtPr>
        <w:sdtContent>
          <w:r w:rsidR="00603854">
            <w:rPr>
              <w:rFonts w:ascii="MS Gothic" w:eastAsia="MS Gothic" w:hAnsi="MS Gothic" w:hint="eastAsia"/>
            </w:rPr>
            <w:t>☐</w:t>
          </w:r>
        </w:sdtContent>
      </w:sdt>
      <w:r w:rsidR="00A55BEE">
        <w:t>Audiologist</w:t>
      </w:r>
      <w:r w:rsidR="00603854">
        <w:tab/>
      </w:r>
      <w:sdt>
        <w:sdtPr>
          <w:id w:val="-940918863"/>
          <w14:checkbox>
            <w14:checked w14:val="0"/>
            <w14:checkedState w14:val="2612" w14:font="MS Gothic"/>
            <w14:uncheckedState w14:val="2610" w14:font="MS Gothic"/>
          </w14:checkbox>
        </w:sdtPr>
        <w:sdtContent>
          <w:r w:rsidR="00603854">
            <w:rPr>
              <w:rFonts w:ascii="MS Gothic" w:eastAsia="MS Gothic" w:hAnsi="MS Gothic" w:hint="eastAsia"/>
            </w:rPr>
            <w:t>☐</w:t>
          </w:r>
        </w:sdtContent>
      </w:sdt>
      <w:r w:rsidR="00A55BEE">
        <w:t>Psychiatrist</w:t>
      </w:r>
      <w:r w:rsidR="00603854">
        <w:tab/>
      </w:r>
      <w:sdt>
        <w:sdtPr>
          <w:id w:val="-442772182"/>
          <w14:checkbox>
            <w14:checked w14:val="0"/>
            <w14:checkedState w14:val="2612" w14:font="MS Gothic"/>
            <w14:uncheckedState w14:val="2610" w14:font="MS Gothic"/>
          </w14:checkbox>
        </w:sdtPr>
        <w:sdtContent>
          <w:r w:rsidR="00603854">
            <w:rPr>
              <w:rFonts w:ascii="MS Gothic" w:eastAsia="MS Gothic" w:hAnsi="MS Gothic" w:hint="eastAsia"/>
            </w:rPr>
            <w:t>☐</w:t>
          </w:r>
        </w:sdtContent>
      </w:sdt>
      <w:r w:rsidR="00A55BEE" w:rsidRPr="004833F5">
        <w:t>Psychologist</w:t>
      </w:r>
    </w:p>
    <w:p w14:paraId="4EC4FD88" w14:textId="350A10B9" w:rsidR="00223765" w:rsidRDefault="00000000" w:rsidP="00A55BEE">
      <w:pPr>
        <w:tabs>
          <w:tab w:val="left" w:pos="1134"/>
          <w:tab w:val="left" w:pos="2268"/>
          <w:tab w:val="left" w:pos="3969"/>
          <w:tab w:val="left" w:pos="6237"/>
          <w:tab w:val="left" w:pos="7938"/>
          <w:tab w:val="right" w:pos="9972"/>
        </w:tabs>
      </w:pPr>
      <w:sdt>
        <w:sdtPr>
          <w:id w:val="-1684046405"/>
          <w14:checkbox>
            <w14:checked w14:val="0"/>
            <w14:checkedState w14:val="2612" w14:font="MS Gothic"/>
            <w14:uncheckedState w14:val="2610" w14:font="MS Gothic"/>
          </w14:checkbox>
        </w:sdtPr>
        <w:sdtContent>
          <w:r w:rsidR="00744BF3" w:rsidRPr="004833F5">
            <w:rPr>
              <w:rFonts w:ascii="MS Gothic" w:eastAsia="MS Gothic" w:hAnsi="MS Gothic" w:hint="eastAsia"/>
            </w:rPr>
            <w:t>☐</w:t>
          </w:r>
        </w:sdtContent>
      </w:sdt>
      <w:r w:rsidR="00744BF3" w:rsidRPr="004833F5">
        <w:t>Nurse Practitioner</w:t>
      </w:r>
      <w:r w:rsidR="00744BF3" w:rsidRPr="004833F5">
        <w:tab/>
      </w:r>
      <w:sdt>
        <w:sdtPr>
          <w:id w:val="-527569051"/>
          <w14:checkbox>
            <w14:checked w14:val="0"/>
            <w14:checkedState w14:val="2612" w14:font="MS Gothic"/>
            <w14:uncheckedState w14:val="2610" w14:font="MS Gothic"/>
          </w14:checkbox>
        </w:sdtPr>
        <w:sdtContent>
          <w:r w:rsidR="00744BF3" w:rsidRPr="004833F5">
            <w:rPr>
              <w:rFonts w:ascii="MS Gothic" w:eastAsia="MS Gothic" w:hAnsi="MS Gothic" w:hint="eastAsia"/>
            </w:rPr>
            <w:t>☐</w:t>
          </w:r>
        </w:sdtContent>
      </w:sdt>
      <w:r w:rsidR="00A55BEE" w:rsidRPr="004833F5">
        <w:t>Optometrist</w:t>
      </w:r>
    </w:p>
    <w:p w14:paraId="763F2178" w14:textId="6D8D0A1A" w:rsidR="00744BF3" w:rsidRDefault="00572EB4" w:rsidP="00744BF3">
      <w:pPr>
        <w:tabs>
          <w:tab w:val="left" w:pos="1134"/>
          <w:tab w:val="left" w:pos="2268"/>
          <w:tab w:val="left" w:pos="3969"/>
          <w:tab w:val="left" w:pos="6237"/>
          <w:tab w:val="left" w:pos="7938"/>
          <w:tab w:val="right" w:pos="9972"/>
        </w:tabs>
      </w:pPr>
      <w:r w:rsidRPr="00572EB4">
        <w:rPr>
          <w:b/>
          <w:bCs/>
        </w:rPr>
        <w:t>Registration Number</w:t>
      </w:r>
      <w:r>
        <w:t>:</w:t>
      </w:r>
      <w:r w:rsidR="00051ED6">
        <w:t xml:space="preserve"> </w:t>
      </w:r>
      <w:r>
        <w:t>_________________________________</w:t>
      </w:r>
    </w:p>
    <w:p w14:paraId="6EF3FB57" w14:textId="77777777" w:rsidR="00572EB4" w:rsidRDefault="00572EB4" w:rsidP="00744BF3">
      <w:pPr>
        <w:tabs>
          <w:tab w:val="left" w:pos="1134"/>
          <w:tab w:val="left" w:pos="2268"/>
          <w:tab w:val="left" w:pos="3969"/>
          <w:tab w:val="left" w:pos="6237"/>
          <w:tab w:val="left" w:pos="7938"/>
          <w:tab w:val="right" w:pos="9972"/>
        </w:tabs>
        <w:rPr>
          <w:b/>
          <w:bCs/>
        </w:rPr>
      </w:pPr>
    </w:p>
    <w:p w14:paraId="20FE3776" w14:textId="7CCD5D9B" w:rsidR="00572EB4" w:rsidRDefault="00744BF3" w:rsidP="00744BF3">
      <w:pPr>
        <w:tabs>
          <w:tab w:val="left" w:pos="1134"/>
          <w:tab w:val="left" w:pos="2268"/>
          <w:tab w:val="left" w:pos="3969"/>
          <w:tab w:val="left" w:pos="6237"/>
          <w:tab w:val="left" w:pos="7938"/>
          <w:tab w:val="right" w:pos="9972"/>
        </w:tabs>
      </w:pPr>
      <w:r w:rsidRPr="00572EB4">
        <w:rPr>
          <w:b/>
          <w:bCs/>
        </w:rPr>
        <w:t>Signature</w:t>
      </w:r>
      <w:r w:rsidR="00051ED6">
        <w:rPr>
          <w:b/>
          <w:bCs/>
        </w:rPr>
        <w:t xml:space="preserve"> </w:t>
      </w:r>
      <w:r w:rsidR="00572EB4">
        <w:t>____________________________________________</w:t>
      </w:r>
      <w:r w:rsidR="00572EB4">
        <w:tab/>
        <w:t>Date:</w:t>
      </w:r>
      <w:r w:rsidR="00051ED6">
        <w:t xml:space="preserve"> </w:t>
      </w:r>
      <w:r w:rsidR="00572EB4">
        <w:t>___________________________</w:t>
      </w:r>
    </w:p>
    <w:p w14:paraId="53A27146" w14:textId="77777777" w:rsidR="002F06AE" w:rsidRDefault="00572EB4" w:rsidP="00572EB4">
      <w:pPr>
        <w:tabs>
          <w:tab w:val="left" w:pos="567"/>
          <w:tab w:val="right" w:pos="9972"/>
        </w:tabs>
      </w:pPr>
      <w:r>
        <w:tab/>
      </w:r>
      <w:bookmarkStart w:id="4" w:name="_Hlk171429819"/>
      <w:r>
        <w:t>If you do not have an official stamp, please sign, date, and attach a page of yo</w:t>
      </w:r>
      <w:bookmarkEnd w:id="3"/>
      <w:r>
        <w:t>ur office letterhead.</w:t>
      </w:r>
      <w:bookmarkEnd w:id="4"/>
    </w:p>
    <w:p w14:paraId="39168079" w14:textId="77777777" w:rsidR="00A55BEE" w:rsidRPr="00807BCF" w:rsidRDefault="00A55BEE" w:rsidP="00A55BEE">
      <w:pPr>
        <w:tabs>
          <w:tab w:val="left" w:pos="4678"/>
        </w:tabs>
        <w:spacing w:after="0" w:line="240" w:lineRule="auto"/>
        <w:rPr>
          <w:b/>
          <w:bCs/>
          <w:lang w:val="en-US"/>
        </w:rPr>
      </w:pPr>
      <w:r w:rsidRPr="00807BCF">
        <w:rPr>
          <w:b/>
          <w:bCs/>
          <w:lang w:val="en-US"/>
        </w:rPr>
        <w:t>How to Submit Form:</w:t>
      </w:r>
    </w:p>
    <w:p w14:paraId="2F4B6FA9" w14:textId="77777777" w:rsidR="00A55BEE" w:rsidRDefault="00A55BEE" w:rsidP="00A55BEE">
      <w:pPr>
        <w:tabs>
          <w:tab w:val="left" w:pos="4678"/>
        </w:tabs>
        <w:spacing w:after="0" w:line="240" w:lineRule="auto"/>
        <w:rPr>
          <w:lang w:val="en-US"/>
        </w:rPr>
      </w:pPr>
      <w:r>
        <w:rPr>
          <w:lang w:val="en-US"/>
        </w:rPr>
        <w:t xml:space="preserve">This document, once completed by your Healthcare Provider, should be uploaded with your online student application on </w:t>
      </w:r>
      <w:hyperlink r:id="rId17" w:history="1">
        <w:r w:rsidRPr="00B45DBF">
          <w:rPr>
            <w:rStyle w:val="Hyperlink"/>
            <w:i/>
            <w:iCs/>
            <w:lang w:val="en-US"/>
          </w:rPr>
          <w:t>Accessible Learning Online</w:t>
        </w:r>
      </w:hyperlink>
      <w:r>
        <w:rPr>
          <w:lang w:val="en-US"/>
        </w:rPr>
        <w:t xml:space="preserve">. Visit Accessible Learning for uploading instructions or contact us at </w:t>
      </w:r>
      <w:hyperlink r:id="rId18" w:history="1">
        <w:r w:rsidRPr="000D4687">
          <w:rPr>
            <w:rStyle w:val="Hyperlink"/>
            <w:lang w:val="en-US"/>
          </w:rPr>
          <w:t>accessible_learning@wlu.ca</w:t>
        </w:r>
      </w:hyperlink>
    </w:p>
    <w:p w14:paraId="7C0767BB" w14:textId="77777777" w:rsidR="00A55BEE" w:rsidRDefault="00A55BEE" w:rsidP="00A55BEE">
      <w:pPr>
        <w:tabs>
          <w:tab w:val="left" w:pos="4678"/>
        </w:tabs>
        <w:spacing w:after="0" w:line="240" w:lineRule="auto"/>
        <w:rPr>
          <w:lang w:val="en-US"/>
        </w:rPr>
      </w:pPr>
      <w:r w:rsidRPr="000D22E8">
        <w:rPr>
          <w:b/>
          <w:bCs/>
          <w:lang w:val="en-US"/>
        </w:rPr>
        <w:t>Please note</w:t>
      </w:r>
      <w:r>
        <w:rPr>
          <w:lang w:val="en-US"/>
        </w:rPr>
        <w:t xml:space="preserve"> that Accessible Learning will review the submitted application and contact the student within 5-10 business days to begin the registration process.</w:t>
      </w:r>
    </w:p>
    <w:p w14:paraId="432359C2" w14:textId="77777777" w:rsidR="00A55BEE" w:rsidRPr="000D22E8" w:rsidRDefault="00A55BEE" w:rsidP="00A55BEE">
      <w:pPr>
        <w:tabs>
          <w:tab w:val="left" w:pos="4678"/>
        </w:tabs>
        <w:spacing w:after="0" w:line="240" w:lineRule="auto"/>
        <w:jc w:val="right"/>
        <w:rPr>
          <w:i/>
          <w:iCs/>
          <w:lang w:val="en-US"/>
        </w:rPr>
      </w:pPr>
      <w:r w:rsidRPr="000D22E8">
        <w:rPr>
          <w:i/>
          <w:iCs/>
          <w:lang w:val="en-US"/>
        </w:rPr>
        <w:t>Updated September 2023</w:t>
      </w:r>
    </w:p>
    <w:p w14:paraId="705C1E42" w14:textId="77777777" w:rsidR="00A55BEE" w:rsidRPr="001B14A9" w:rsidRDefault="00A55BEE" w:rsidP="00572EB4">
      <w:pPr>
        <w:tabs>
          <w:tab w:val="left" w:pos="567"/>
          <w:tab w:val="right" w:pos="9972"/>
        </w:tabs>
      </w:pPr>
    </w:p>
    <w:sectPr w:rsidR="00A55BEE" w:rsidRPr="001B14A9" w:rsidSect="00D5723F">
      <w:headerReference w:type="first" r:id="rId19"/>
      <w:footerReference w:type="first" r:id="rId20"/>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CE30" w14:textId="77777777" w:rsidR="000432EF" w:rsidRDefault="000432EF" w:rsidP="00621E97">
      <w:pPr>
        <w:spacing w:after="0" w:line="240" w:lineRule="auto"/>
      </w:pPr>
      <w:r>
        <w:separator/>
      </w:r>
    </w:p>
  </w:endnote>
  <w:endnote w:type="continuationSeparator" w:id="0">
    <w:p w14:paraId="521DAFC4" w14:textId="77777777" w:rsidR="000432EF" w:rsidRDefault="000432EF" w:rsidP="00621E97">
      <w:pPr>
        <w:spacing w:after="0" w:line="240" w:lineRule="auto"/>
      </w:pPr>
      <w:r>
        <w:continuationSeparator/>
      </w:r>
    </w:p>
  </w:endnote>
  <w:endnote w:type="continuationNotice" w:id="1">
    <w:p w14:paraId="31D299E0" w14:textId="77777777" w:rsidR="000432EF" w:rsidRDefault="00043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765481"/>
      <w:docPartObj>
        <w:docPartGallery w:val="Page Numbers (Bottom of Page)"/>
        <w:docPartUnique/>
      </w:docPartObj>
    </w:sdtPr>
    <w:sdtContent>
      <w:sdt>
        <w:sdtPr>
          <w:id w:val="-1769616900"/>
          <w:docPartObj>
            <w:docPartGallery w:val="Page Numbers (Top of Page)"/>
            <w:docPartUnique/>
          </w:docPartObj>
        </w:sdtPr>
        <w:sdtContent>
          <w:p w14:paraId="3388D1E8" w14:textId="77777777" w:rsidR="005E52E1" w:rsidRDefault="005E52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E98D72" w14:textId="77777777" w:rsidR="005E52E1" w:rsidRDefault="005E5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E3E51" w14:textId="77777777" w:rsidR="00631673" w:rsidRPr="001365AD" w:rsidRDefault="00631673" w:rsidP="00631673">
    <w:pPr>
      <w:tabs>
        <w:tab w:val="left" w:pos="4678"/>
      </w:tabs>
      <w:spacing w:after="0" w:line="240" w:lineRule="auto"/>
      <w:rPr>
        <w:sz w:val="16"/>
        <w:szCs w:val="16"/>
        <w:lang w:val="en-US"/>
      </w:rPr>
    </w:pPr>
    <w:r w:rsidRPr="001365AD">
      <w:rPr>
        <w:sz w:val="16"/>
        <w:szCs w:val="16"/>
        <w:lang w:val="en-US"/>
      </w:rPr>
      <w:t>Student’s Informed Release is done in accordance with the following sections of the Freedom of Information and Protection of Privacy Act: 41(1)(a), 41(1)(b), and 41(1)(c) allowing for the use of personal information and sections 42(1)(b), 42(1)(c), and 42(1)(d) allowing for the disclosure of personal information.</w:t>
    </w:r>
  </w:p>
  <w:p w14:paraId="64337EBF" w14:textId="77777777" w:rsidR="00621E97" w:rsidRDefault="00621E97" w:rsidP="007D4855">
    <w:pPr>
      <w:ind w:left="720" w:right="104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6132480"/>
      <w:docPartObj>
        <w:docPartGallery w:val="Page Numbers (Bottom of Page)"/>
        <w:docPartUnique/>
      </w:docPartObj>
    </w:sdtPr>
    <w:sdtContent>
      <w:sdt>
        <w:sdtPr>
          <w:id w:val="-1177426502"/>
          <w:docPartObj>
            <w:docPartGallery w:val="Page Numbers (Top of Page)"/>
            <w:docPartUnique/>
          </w:docPartObj>
        </w:sdtPr>
        <w:sdtContent>
          <w:p w14:paraId="239691CE" w14:textId="77777777" w:rsidR="003C6304" w:rsidRDefault="003C63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9599E" w14:textId="77777777" w:rsidR="000432EF" w:rsidRDefault="000432EF" w:rsidP="00621E97">
      <w:pPr>
        <w:spacing w:after="0" w:line="240" w:lineRule="auto"/>
      </w:pPr>
      <w:r>
        <w:separator/>
      </w:r>
    </w:p>
  </w:footnote>
  <w:footnote w:type="continuationSeparator" w:id="0">
    <w:p w14:paraId="44AB0722" w14:textId="77777777" w:rsidR="000432EF" w:rsidRDefault="000432EF" w:rsidP="00621E97">
      <w:pPr>
        <w:spacing w:after="0" w:line="240" w:lineRule="auto"/>
      </w:pPr>
      <w:r>
        <w:continuationSeparator/>
      </w:r>
    </w:p>
  </w:footnote>
  <w:footnote w:type="continuationNotice" w:id="1">
    <w:p w14:paraId="043A587B" w14:textId="77777777" w:rsidR="000432EF" w:rsidRDefault="000432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F3623" w14:textId="77777777" w:rsidR="00621E97" w:rsidRPr="00653B83" w:rsidRDefault="00621E97" w:rsidP="00621E97">
    <w:pPr>
      <w:pStyle w:val="Header"/>
      <w:rPr>
        <w:b/>
        <w:bCs/>
      </w:rPr>
    </w:pPr>
    <w:r w:rsidRPr="00653B83">
      <w:rPr>
        <w:b/>
        <w:bCs/>
      </w:rPr>
      <w:t>Accessible Learning</w:t>
    </w:r>
  </w:p>
  <w:p w14:paraId="6CFCC8AF" w14:textId="0E4B7921" w:rsidR="00621E97" w:rsidRPr="00A47D45" w:rsidRDefault="00C96A06" w:rsidP="00621E97">
    <w:pPr>
      <w:rPr>
        <w:sz w:val="20"/>
        <w:szCs w:val="20"/>
      </w:rPr>
    </w:pPr>
    <w:r>
      <w:rPr>
        <w:sz w:val="20"/>
        <w:szCs w:val="20"/>
      </w:rPr>
      <w:t>Service Animal on Campus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07DD2" w14:textId="77777777" w:rsidR="00621E97" w:rsidRPr="006328CF" w:rsidRDefault="00621E97" w:rsidP="006328CF">
    <w:pPr>
      <w:pStyle w:val="Header"/>
      <w:tabs>
        <w:tab w:val="clear" w:pos="4680"/>
        <w:tab w:val="clear" w:pos="9360"/>
        <w:tab w:val="left" w:pos="3238"/>
      </w:tabs>
      <w:jc w:val="right"/>
      <w:rPr>
        <w:b/>
        <w:bCs/>
        <w:sz w:val="36"/>
        <w:szCs w:val="36"/>
      </w:rPr>
    </w:pPr>
    <w:r w:rsidRPr="006328CF">
      <w:rPr>
        <w:b/>
        <w:bCs/>
        <w:noProof/>
        <w:sz w:val="36"/>
        <w:szCs w:val="36"/>
      </w:rPr>
      <w:drawing>
        <wp:anchor distT="0" distB="0" distL="114300" distR="114300" simplePos="0" relativeHeight="251658240" behindDoc="1" locked="0" layoutInCell="1" allowOverlap="1" wp14:anchorId="5DA213CA" wp14:editId="2DDE0A0B">
          <wp:simplePos x="0" y="0"/>
          <wp:positionH relativeFrom="column">
            <wp:posOffset>-690792</wp:posOffset>
          </wp:positionH>
          <wp:positionV relativeFrom="paragraph">
            <wp:posOffset>-444500</wp:posOffset>
          </wp:positionV>
          <wp:extent cx="7736205" cy="1238250"/>
          <wp:effectExtent l="0" t="0" r="0" b="3810"/>
          <wp:wrapNone/>
          <wp:docPr id="1595733797" name="Picture 1595733797" descr="Laurier Inspiring Lives logo.&#10;Multi-campus letterhead for Waterloo, Brantford, Milton, Kitchener and Toront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urier_Letterhead_Neutral-top-01.jpg"/>
                  <pic:cNvPicPr/>
                </pic:nvPicPr>
                <pic:blipFill>
                  <a:blip r:embed="rId1"/>
                  <a:stretch>
                    <a:fillRect/>
                  </a:stretch>
                </pic:blipFill>
                <pic:spPr>
                  <a:xfrm>
                    <a:off x="0" y="0"/>
                    <a:ext cx="7736205" cy="1238250"/>
                  </a:xfrm>
                  <a:prstGeom prst="rect">
                    <a:avLst/>
                  </a:prstGeom>
                </pic:spPr>
              </pic:pic>
            </a:graphicData>
          </a:graphic>
          <wp14:sizeRelH relativeFrom="margin">
            <wp14:pctWidth>0</wp14:pctWidth>
          </wp14:sizeRelH>
          <wp14:sizeRelV relativeFrom="margin">
            <wp14:pctHeight>0</wp14:pctHeight>
          </wp14:sizeRelV>
        </wp:anchor>
      </w:drawing>
    </w:r>
    <w:r w:rsidR="006328CF" w:rsidRPr="006328CF">
      <w:rPr>
        <w:b/>
        <w:bCs/>
        <w:noProof/>
        <w:sz w:val="36"/>
        <w:szCs w:val="36"/>
      </w:rPr>
      <w:t>Accessible Learning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FD2A8" w14:textId="77777777" w:rsidR="002F06AE" w:rsidRDefault="002F06AE" w:rsidP="002F06AE">
    <w:pPr>
      <w:pStyle w:val="Header"/>
      <w:tabs>
        <w:tab w:val="clear" w:pos="4680"/>
        <w:tab w:val="clear" w:pos="9360"/>
        <w:tab w:val="left" w:pos="3238"/>
      </w:tabs>
      <w:rPr>
        <w:b/>
        <w:bCs/>
        <w:noProof/>
        <w:sz w:val="24"/>
        <w:szCs w:val="24"/>
        <w:lang w:val="en-US"/>
      </w:rPr>
    </w:pPr>
    <w:r>
      <w:rPr>
        <w:b/>
        <w:bCs/>
        <w:noProof/>
        <w:sz w:val="24"/>
        <w:szCs w:val="24"/>
        <w:lang w:val="en-US"/>
      </w:rPr>
      <w:t>Accessible Learning</w:t>
    </w:r>
  </w:p>
  <w:p w14:paraId="0C41663A" w14:textId="6FE6B902" w:rsidR="002F06AE" w:rsidRPr="002F06AE" w:rsidRDefault="00BC787A" w:rsidP="002F06AE">
    <w:pPr>
      <w:pStyle w:val="Header"/>
      <w:tabs>
        <w:tab w:val="clear" w:pos="4680"/>
        <w:tab w:val="clear" w:pos="9360"/>
        <w:tab w:val="left" w:pos="3238"/>
      </w:tabs>
      <w:rPr>
        <w:b/>
        <w:bCs/>
        <w:sz w:val="24"/>
        <w:szCs w:val="24"/>
        <w:lang w:val="en-US"/>
      </w:rPr>
    </w:pPr>
    <w:r>
      <w:rPr>
        <w:b/>
        <w:bCs/>
        <w:noProof/>
        <w:sz w:val="24"/>
        <w:szCs w:val="24"/>
        <w:lang w:val="en-US"/>
      </w:rPr>
      <w:t>Service Animal on Campus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41E05"/>
    <w:multiLevelType w:val="hybridMultilevel"/>
    <w:tmpl w:val="CDF49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9653DF6"/>
    <w:multiLevelType w:val="hybridMultilevel"/>
    <w:tmpl w:val="73643B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5C32669"/>
    <w:multiLevelType w:val="hybridMultilevel"/>
    <w:tmpl w:val="6AFE1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3186121">
    <w:abstractNumId w:val="1"/>
  </w:num>
  <w:num w:numId="2" w16cid:durableId="1753314316">
    <w:abstractNumId w:val="0"/>
  </w:num>
  <w:num w:numId="3" w16cid:durableId="1945502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1"/>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09"/>
    <w:rsid w:val="000432EF"/>
    <w:rsid w:val="0004720E"/>
    <w:rsid w:val="00051ED6"/>
    <w:rsid w:val="00116E26"/>
    <w:rsid w:val="001236DF"/>
    <w:rsid w:val="0014089C"/>
    <w:rsid w:val="00140BD7"/>
    <w:rsid w:val="00151FCD"/>
    <w:rsid w:val="001B14A9"/>
    <w:rsid w:val="00223765"/>
    <w:rsid w:val="002345C6"/>
    <w:rsid w:val="00271E9F"/>
    <w:rsid w:val="00286154"/>
    <w:rsid w:val="002868BF"/>
    <w:rsid w:val="002B4F02"/>
    <w:rsid w:val="002D146B"/>
    <w:rsid w:val="002F06AE"/>
    <w:rsid w:val="00330B30"/>
    <w:rsid w:val="0033292A"/>
    <w:rsid w:val="00342FE1"/>
    <w:rsid w:val="00353C32"/>
    <w:rsid w:val="003A0700"/>
    <w:rsid w:val="003A2CE9"/>
    <w:rsid w:val="003C6304"/>
    <w:rsid w:val="003C767D"/>
    <w:rsid w:val="0041577A"/>
    <w:rsid w:val="00431099"/>
    <w:rsid w:val="0043612E"/>
    <w:rsid w:val="004426A8"/>
    <w:rsid w:val="00450FEC"/>
    <w:rsid w:val="00457D08"/>
    <w:rsid w:val="0046365D"/>
    <w:rsid w:val="004833F5"/>
    <w:rsid w:val="00485D72"/>
    <w:rsid w:val="00491858"/>
    <w:rsid w:val="004A70C5"/>
    <w:rsid w:val="004A7B19"/>
    <w:rsid w:val="004B056D"/>
    <w:rsid w:val="004D4110"/>
    <w:rsid w:val="004E2082"/>
    <w:rsid w:val="004F4EF7"/>
    <w:rsid w:val="0051637D"/>
    <w:rsid w:val="0055126F"/>
    <w:rsid w:val="00564F61"/>
    <w:rsid w:val="00567842"/>
    <w:rsid w:val="00572EB4"/>
    <w:rsid w:val="005822D0"/>
    <w:rsid w:val="005826B4"/>
    <w:rsid w:val="005B009D"/>
    <w:rsid w:val="005E28DB"/>
    <w:rsid w:val="005E52E1"/>
    <w:rsid w:val="005F1537"/>
    <w:rsid w:val="00603854"/>
    <w:rsid w:val="006143F9"/>
    <w:rsid w:val="00621E97"/>
    <w:rsid w:val="00631673"/>
    <w:rsid w:val="006328CF"/>
    <w:rsid w:val="0068761A"/>
    <w:rsid w:val="006A0902"/>
    <w:rsid w:val="006A3F46"/>
    <w:rsid w:val="006B335B"/>
    <w:rsid w:val="006E37F4"/>
    <w:rsid w:val="006E555A"/>
    <w:rsid w:val="00743667"/>
    <w:rsid w:val="00744BF3"/>
    <w:rsid w:val="00753B85"/>
    <w:rsid w:val="007B2DC1"/>
    <w:rsid w:val="007B5D2A"/>
    <w:rsid w:val="007C301D"/>
    <w:rsid w:val="007D4855"/>
    <w:rsid w:val="007F5361"/>
    <w:rsid w:val="008033F0"/>
    <w:rsid w:val="00813184"/>
    <w:rsid w:val="00835037"/>
    <w:rsid w:val="00840B89"/>
    <w:rsid w:val="00857350"/>
    <w:rsid w:val="008916F4"/>
    <w:rsid w:val="00896780"/>
    <w:rsid w:val="008A12DC"/>
    <w:rsid w:val="008C6A98"/>
    <w:rsid w:val="008C70FD"/>
    <w:rsid w:val="008D4A9D"/>
    <w:rsid w:val="008D7498"/>
    <w:rsid w:val="008D7A61"/>
    <w:rsid w:val="0094218C"/>
    <w:rsid w:val="009454E1"/>
    <w:rsid w:val="009C466B"/>
    <w:rsid w:val="009F3AE2"/>
    <w:rsid w:val="00A202E9"/>
    <w:rsid w:val="00A47488"/>
    <w:rsid w:val="00A5279F"/>
    <w:rsid w:val="00A55BEE"/>
    <w:rsid w:val="00A712F7"/>
    <w:rsid w:val="00A90671"/>
    <w:rsid w:val="00A90F1F"/>
    <w:rsid w:val="00A941D2"/>
    <w:rsid w:val="00AD1784"/>
    <w:rsid w:val="00AD7FD5"/>
    <w:rsid w:val="00AE5AA9"/>
    <w:rsid w:val="00AF0247"/>
    <w:rsid w:val="00AF2A1F"/>
    <w:rsid w:val="00AF3A95"/>
    <w:rsid w:val="00B1690D"/>
    <w:rsid w:val="00B21B72"/>
    <w:rsid w:val="00B24C8F"/>
    <w:rsid w:val="00B3333F"/>
    <w:rsid w:val="00B71081"/>
    <w:rsid w:val="00B90676"/>
    <w:rsid w:val="00B976A2"/>
    <w:rsid w:val="00BA2FB5"/>
    <w:rsid w:val="00BC787A"/>
    <w:rsid w:val="00BE0CA9"/>
    <w:rsid w:val="00BE1031"/>
    <w:rsid w:val="00C077F9"/>
    <w:rsid w:val="00C2064B"/>
    <w:rsid w:val="00C34401"/>
    <w:rsid w:val="00C5437E"/>
    <w:rsid w:val="00C6386C"/>
    <w:rsid w:val="00C9439A"/>
    <w:rsid w:val="00C96A06"/>
    <w:rsid w:val="00CA2AFE"/>
    <w:rsid w:val="00CA2D3F"/>
    <w:rsid w:val="00CD5482"/>
    <w:rsid w:val="00D16668"/>
    <w:rsid w:val="00D25CD1"/>
    <w:rsid w:val="00D35B74"/>
    <w:rsid w:val="00D46D62"/>
    <w:rsid w:val="00D5723F"/>
    <w:rsid w:val="00DA3DE0"/>
    <w:rsid w:val="00DD1F8B"/>
    <w:rsid w:val="00DD6D8F"/>
    <w:rsid w:val="00DF2679"/>
    <w:rsid w:val="00E77848"/>
    <w:rsid w:val="00EC402B"/>
    <w:rsid w:val="00F05202"/>
    <w:rsid w:val="00F06AD8"/>
    <w:rsid w:val="00F466FC"/>
    <w:rsid w:val="00F46A09"/>
    <w:rsid w:val="00F62E07"/>
    <w:rsid w:val="00F6646D"/>
    <w:rsid w:val="00F81567"/>
    <w:rsid w:val="00FA356E"/>
    <w:rsid w:val="00FA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D9D0C"/>
  <w15:chartTrackingRefBased/>
  <w15:docId w15:val="{29EC45B6-5F6D-4E58-A6E1-0CC969B9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081"/>
    <w:pPr>
      <w:spacing w:after="120"/>
      <w:ind w:left="170" w:right="170"/>
    </w:pPr>
    <w:rPr>
      <w:rFonts w:ascii="Calibri" w:hAnsi="Calibri"/>
    </w:rPr>
  </w:style>
  <w:style w:type="paragraph" w:styleId="Heading1">
    <w:name w:val="heading 1"/>
    <w:basedOn w:val="Normal"/>
    <w:next w:val="Normal"/>
    <w:link w:val="Heading1Char"/>
    <w:uiPriority w:val="9"/>
    <w:qFormat/>
    <w:rsid w:val="00BE1031"/>
    <w:pPr>
      <w:keepNext/>
      <w:keepLines/>
      <w:spacing w:before="20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71081"/>
    <w:pPr>
      <w:keepNext/>
      <w:keepLines/>
      <w:shd w:val="clear" w:color="auto" w:fill="D0CECE" w:themeFill="background2" w:themeFillShade="E6"/>
      <w:spacing w:before="120" w:after="40"/>
      <w:ind w:left="0" w:right="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5202"/>
    <w:pPr>
      <w:spacing w:before="480" w:line="240" w:lineRule="auto"/>
      <w:contextualSpacing/>
      <w:jc w:val="center"/>
    </w:pPr>
    <w:rPr>
      <w:rFonts w:eastAsiaTheme="majorEastAsia" w:cstheme="majorBidi"/>
      <w:b/>
      <w:spacing w:val="-10"/>
      <w:kern w:val="28"/>
      <w:sz w:val="30"/>
      <w:szCs w:val="56"/>
    </w:rPr>
  </w:style>
  <w:style w:type="character" w:customStyle="1" w:styleId="TitleChar">
    <w:name w:val="Title Char"/>
    <w:basedOn w:val="DefaultParagraphFont"/>
    <w:link w:val="Title"/>
    <w:uiPriority w:val="10"/>
    <w:rsid w:val="00F05202"/>
    <w:rPr>
      <w:rFonts w:ascii="Calibri" w:eastAsiaTheme="majorEastAsia" w:hAnsi="Calibri" w:cstheme="majorBidi"/>
      <w:b/>
      <w:spacing w:val="-10"/>
      <w:kern w:val="28"/>
      <w:sz w:val="30"/>
      <w:szCs w:val="56"/>
    </w:rPr>
  </w:style>
  <w:style w:type="character" w:customStyle="1" w:styleId="Heading1Char">
    <w:name w:val="Heading 1 Char"/>
    <w:basedOn w:val="DefaultParagraphFont"/>
    <w:link w:val="Heading1"/>
    <w:uiPriority w:val="9"/>
    <w:rsid w:val="00BE1031"/>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B71081"/>
    <w:rPr>
      <w:rFonts w:ascii="Calibri" w:eastAsiaTheme="majorEastAsia" w:hAnsi="Calibri" w:cstheme="majorBidi"/>
      <w:b/>
      <w:sz w:val="26"/>
      <w:szCs w:val="26"/>
      <w:shd w:val="clear" w:color="auto" w:fill="D0CECE" w:themeFill="background2" w:themeFillShade="E6"/>
    </w:rPr>
  </w:style>
  <w:style w:type="paragraph" w:styleId="Header">
    <w:name w:val="header"/>
    <w:basedOn w:val="Normal"/>
    <w:link w:val="HeaderChar"/>
    <w:uiPriority w:val="99"/>
    <w:unhideWhenUsed/>
    <w:rsid w:val="00621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E97"/>
    <w:rPr>
      <w:rFonts w:ascii="Arial" w:hAnsi="Arial"/>
    </w:rPr>
  </w:style>
  <w:style w:type="paragraph" w:styleId="Footer">
    <w:name w:val="footer"/>
    <w:basedOn w:val="Normal"/>
    <w:link w:val="FooterChar"/>
    <w:uiPriority w:val="99"/>
    <w:unhideWhenUsed/>
    <w:rsid w:val="00621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E97"/>
    <w:rPr>
      <w:rFonts w:ascii="Arial" w:hAnsi="Arial"/>
    </w:rPr>
  </w:style>
  <w:style w:type="paragraph" w:styleId="Subtitle">
    <w:name w:val="Subtitle"/>
    <w:basedOn w:val="Normal"/>
    <w:next w:val="Normal"/>
    <w:link w:val="SubtitleChar"/>
    <w:uiPriority w:val="11"/>
    <w:qFormat/>
    <w:rsid w:val="00450FEC"/>
    <w:pPr>
      <w:numPr>
        <w:ilvl w:val="1"/>
      </w:numPr>
      <w:spacing w:after="40" w:line="240" w:lineRule="auto"/>
      <w:ind w:left="170"/>
      <w:jc w:val="center"/>
    </w:pPr>
    <w:rPr>
      <w:rFonts w:eastAsiaTheme="minorEastAsia"/>
      <w:spacing w:val="15"/>
    </w:rPr>
  </w:style>
  <w:style w:type="character" w:customStyle="1" w:styleId="SubtitleChar">
    <w:name w:val="Subtitle Char"/>
    <w:basedOn w:val="DefaultParagraphFont"/>
    <w:link w:val="Subtitle"/>
    <w:uiPriority w:val="11"/>
    <w:rsid w:val="00450FEC"/>
    <w:rPr>
      <w:rFonts w:eastAsiaTheme="minorEastAsia"/>
      <w:spacing w:val="15"/>
    </w:rPr>
  </w:style>
  <w:style w:type="table" w:styleId="TableGrid">
    <w:name w:val="Table Grid"/>
    <w:basedOn w:val="TableNormal"/>
    <w:uiPriority w:val="39"/>
    <w:rsid w:val="00450FEC"/>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0FEC"/>
    <w:rPr>
      <w:color w:val="666666"/>
    </w:rPr>
  </w:style>
  <w:style w:type="character" w:styleId="CommentReference">
    <w:name w:val="annotation reference"/>
    <w:basedOn w:val="DefaultParagraphFont"/>
    <w:uiPriority w:val="99"/>
    <w:semiHidden/>
    <w:unhideWhenUsed/>
    <w:rsid w:val="004F4EF7"/>
    <w:rPr>
      <w:sz w:val="16"/>
      <w:szCs w:val="16"/>
    </w:rPr>
  </w:style>
  <w:style w:type="paragraph" w:styleId="ListParagraph">
    <w:name w:val="List Paragraph"/>
    <w:basedOn w:val="Normal"/>
    <w:uiPriority w:val="34"/>
    <w:qFormat/>
    <w:rsid w:val="003C6304"/>
    <w:pPr>
      <w:ind w:left="720"/>
      <w:contextualSpacing/>
    </w:pPr>
  </w:style>
  <w:style w:type="paragraph" w:styleId="Revision">
    <w:name w:val="Revision"/>
    <w:hidden/>
    <w:uiPriority w:val="99"/>
    <w:semiHidden/>
    <w:rsid w:val="004A70C5"/>
    <w:pPr>
      <w:spacing w:after="0" w:line="240" w:lineRule="auto"/>
    </w:pPr>
    <w:rPr>
      <w:rFonts w:ascii="Calibri" w:hAnsi="Calibri"/>
    </w:rPr>
  </w:style>
  <w:style w:type="paragraph" w:customStyle="1" w:styleId="paragraph">
    <w:name w:val="paragraph"/>
    <w:basedOn w:val="Normal"/>
    <w:rsid w:val="00A4748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A47488"/>
  </w:style>
  <w:style w:type="character" w:customStyle="1" w:styleId="eop">
    <w:name w:val="eop"/>
    <w:basedOn w:val="DefaultParagraphFont"/>
    <w:rsid w:val="00A47488"/>
  </w:style>
  <w:style w:type="character" w:styleId="Hyperlink">
    <w:name w:val="Hyperlink"/>
    <w:basedOn w:val="DefaultParagraphFont"/>
    <w:uiPriority w:val="99"/>
    <w:unhideWhenUsed/>
    <w:rsid w:val="005F1537"/>
    <w:rPr>
      <w:color w:val="0000FF"/>
      <w:u w:val="single"/>
    </w:rPr>
  </w:style>
  <w:style w:type="paragraph" w:styleId="NormalWeb">
    <w:name w:val="Normal (Web)"/>
    <w:basedOn w:val="Normal"/>
    <w:uiPriority w:val="99"/>
    <w:semiHidden/>
    <w:unhideWhenUsed/>
    <w:rsid w:val="005F1537"/>
    <w:pPr>
      <w:spacing w:after="0" w:line="240" w:lineRule="auto"/>
    </w:pPr>
    <w:rPr>
      <w:rFonts w:ascii="Aptos" w:hAnsi="Aptos" w:cs="Aptos"/>
      <w:kern w:val="0"/>
      <w:sz w:val="24"/>
      <w:szCs w:val="24"/>
      <w:lang w:eastAsia="en-CA"/>
      <w14:ligatures w14:val="none"/>
    </w:rPr>
  </w:style>
  <w:style w:type="character" w:styleId="UnresolvedMention">
    <w:name w:val="Unresolved Mention"/>
    <w:basedOn w:val="DefaultParagraphFont"/>
    <w:uiPriority w:val="99"/>
    <w:semiHidden/>
    <w:unhideWhenUsed/>
    <w:rsid w:val="005F1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90222">
      <w:bodyDiv w:val="1"/>
      <w:marLeft w:val="0"/>
      <w:marRight w:val="0"/>
      <w:marTop w:val="0"/>
      <w:marBottom w:val="0"/>
      <w:divBdr>
        <w:top w:val="none" w:sz="0" w:space="0" w:color="auto"/>
        <w:left w:val="none" w:sz="0" w:space="0" w:color="auto"/>
        <w:bottom w:val="none" w:sz="0" w:space="0" w:color="auto"/>
        <w:right w:val="none" w:sz="0" w:space="0" w:color="auto"/>
      </w:divBdr>
      <w:divsChild>
        <w:div w:id="1479684824">
          <w:marLeft w:val="0"/>
          <w:marRight w:val="0"/>
          <w:marTop w:val="0"/>
          <w:marBottom w:val="0"/>
          <w:divBdr>
            <w:top w:val="none" w:sz="0" w:space="0" w:color="auto"/>
            <w:left w:val="none" w:sz="0" w:space="0" w:color="auto"/>
            <w:bottom w:val="none" w:sz="0" w:space="0" w:color="auto"/>
            <w:right w:val="none" w:sz="0" w:space="0" w:color="auto"/>
          </w:divBdr>
        </w:div>
        <w:div w:id="638850198">
          <w:marLeft w:val="0"/>
          <w:marRight w:val="0"/>
          <w:marTop w:val="0"/>
          <w:marBottom w:val="0"/>
          <w:divBdr>
            <w:top w:val="none" w:sz="0" w:space="0" w:color="auto"/>
            <w:left w:val="none" w:sz="0" w:space="0" w:color="auto"/>
            <w:bottom w:val="none" w:sz="0" w:space="0" w:color="auto"/>
            <w:right w:val="none" w:sz="0" w:space="0" w:color="auto"/>
          </w:divBdr>
        </w:div>
        <w:div w:id="1160659853">
          <w:marLeft w:val="0"/>
          <w:marRight w:val="0"/>
          <w:marTop w:val="0"/>
          <w:marBottom w:val="0"/>
          <w:divBdr>
            <w:top w:val="none" w:sz="0" w:space="0" w:color="auto"/>
            <w:left w:val="none" w:sz="0" w:space="0" w:color="auto"/>
            <w:bottom w:val="none" w:sz="0" w:space="0" w:color="auto"/>
            <w:right w:val="none" w:sz="0" w:space="0" w:color="auto"/>
          </w:divBdr>
        </w:div>
        <w:div w:id="366101003">
          <w:marLeft w:val="0"/>
          <w:marRight w:val="0"/>
          <w:marTop w:val="0"/>
          <w:marBottom w:val="0"/>
          <w:divBdr>
            <w:top w:val="none" w:sz="0" w:space="0" w:color="auto"/>
            <w:left w:val="none" w:sz="0" w:space="0" w:color="auto"/>
            <w:bottom w:val="none" w:sz="0" w:space="0" w:color="auto"/>
            <w:right w:val="none" w:sz="0" w:space="0" w:color="auto"/>
          </w:divBdr>
        </w:div>
        <w:div w:id="683285346">
          <w:marLeft w:val="0"/>
          <w:marRight w:val="0"/>
          <w:marTop w:val="0"/>
          <w:marBottom w:val="0"/>
          <w:divBdr>
            <w:top w:val="none" w:sz="0" w:space="0" w:color="auto"/>
            <w:left w:val="none" w:sz="0" w:space="0" w:color="auto"/>
            <w:bottom w:val="none" w:sz="0" w:space="0" w:color="auto"/>
            <w:right w:val="none" w:sz="0" w:space="0" w:color="auto"/>
          </w:divBdr>
        </w:div>
        <w:div w:id="457266673">
          <w:marLeft w:val="0"/>
          <w:marRight w:val="0"/>
          <w:marTop w:val="0"/>
          <w:marBottom w:val="0"/>
          <w:divBdr>
            <w:top w:val="none" w:sz="0" w:space="0" w:color="auto"/>
            <w:left w:val="none" w:sz="0" w:space="0" w:color="auto"/>
            <w:bottom w:val="none" w:sz="0" w:space="0" w:color="auto"/>
            <w:right w:val="none" w:sz="0" w:space="0" w:color="auto"/>
          </w:divBdr>
        </w:div>
        <w:div w:id="588928745">
          <w:marLeft w:val="0"/>
          <w:marRight w:val="0"/>
          <w:marTop w:val="0"/>
          <w:marBottom w:val="0"/>
          <w:divBdr>
            <w:top w:val="none" w:sz="0" w:space="0" w:color="auto"/>
            <w:left w:val="none" w:sz="0" w:space="0" w:color="auto"/>
            <w:bottom w:val="none" w:sz="0" w:space="0" w:color="auto"/>
            <w:right w:val="none" w:sz="0" w:space="0" w:color="auto"/>
          </w:divBdr>
        </w:div>
        <w:div w:id="945191313">
          <w:marLeft w:val="0"/>
          <w:marRight w:val="0"/>
          <w:marTop w:val="0"/>
          <w:marBottom w:val="0"/>
          <w:divBdr>
            <w:top w:val="none" w:sz="0" w:space="0" w:color="auto"/>
            <w:left w:val="none" w:sz="0" w:space="0" w:color="auto"/>
            <w:bottom w:val="none" w:sz="0" w:space="0" w:color="auto"/>
            <w:right w:val="none" w:sz="0" w:space="0" w:color="auto"/>
          </w:divBdr>
        </w:div>
        <w:div w:id="1314985359">
          <w:marLeft w:val="0"/>
          <w:marRight w:val="0"/>
          <w:marTop w:val="0"/>
          <w:marBottom w:val="0"/>
          <w:divBdr>
            <w:top w:val="none" w:sz="0" w:space="0" w:color="auto"/>
            <w:left w:val="none" w:sz="0" w:space="0" w:color="auto"/>
            <w:bottom w:val="none" w:sz="0" w:space="0" w:color="auto"/>
            <w:right w:val="none" w:sz="0" w:space="0" w:color="auto"/>
          </w:divBdr>
        </w:div>
      </w:divsChild>
    </w:div>
    <w:div w:id="192919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accessible_learning@wlu.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linkprotect.cudasvc.com/url?a=https%3a%2f%2fsierra.accessiblelearning.com%2fWLU%2f&amp;c=E,1,eY7igd2BdSEDV5K--Tdx0P2-99zWPQlAMR71iTmheX5cVOWv1dFIcJz9AxvQR-86y2uLgOGfUwBgpxCkHwwrrof5PdxymxUc9_ubCf587VU,&amp;typo=1" TargetMode="External"/><Relationship Id="rId2" Type="http://schemas.openxmlformats.org/officeDocument/2006/relationships/customXml" Target="../customXml/item2.xml"/><Relationship Id="rId16" Type="http://schemas.openxmlformats.org/officeDocument/2006/relationships/hyperlink" Target="https://www.igdf.org.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mgcs.gov.on.ca/dataset/on00364"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tudents.wlu.ca/registration-and-finances/onecard/index.html"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acey\Documents\Special%20Projects\Disability%20Verification%20Form%20Template%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8" ma:contentTypeDescription="Create a new document." ma:contentTypeScope="" ma:versionID="846d7d5c6b96cbc13ba53e5f31bf9305">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5ce5f0c5f46871380fc1a4031b8e5ff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46e3005-0b7e-4f70-ab70-ea4109128f46}"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SharedWithUsers xmlns="8ea0de75-6518-4d3f-b5e2-6ac46d5c6dfa">
      <UserInfo>
        <DisplayName>Kristin Greczko</DisplayName>
        <AccountId>30</AccountId>
        <AccountType/>
      </UserInfo>
      <UserInfo>
        <DisplayName>Jaclyn Witt</DisplayName>
        <AccountId>513</AccountId>
        <AccountType/>
      </UserInfo>
    </SharedWithUsers>
  </documentManagement>
</p:properties>
</file>

<file path=customXml/itemProps1.xml><?xml version="1.0" encoding="utf-8"?>
<ds:datastoreItem xmlns:ds="http://schemas.openxmlformats.org/officeDocument/2006/customXml" ds:itemID="{9EA10DA9-EEAB-4D8A-B7FF-0738A238E0CF}">
  <ds:schemaRefs>
    <ds:schemaRef ds:uri="http://schemas.microsoft.com/sharepoint/v3/contenttype/forms"/>
  </ds:schemaRefs>
</ds:datastoreItem>
</file>

<file path=customXml/itemProps2.xml><?xml version="1.0" encoding="utf-8"?>
<ds:datastoreItem xmlns:ds="http://schemas.openxmlformats.org/officeDocument/2006/customXml" ds:itemID="{DF6695B0-0650-4FDE-A21C-03AE875E3729}">
  <ds:schemaRefs>
    <ds:schemaRef ds:uri="http://schemas.microsoft.com/office/2006/metadata/contentType"/>
    <ds:schemaRef ds:uri="http://schemas.microsoft.com/office/2006/metadata/properties/metaAttributes"/>
    <ds:schemaRef ds:uri="http://www.w3.org/2000/xmlns/"/>
    <ds:schemaRef ds:uri="http://www.w3.org/2001/XMLSchema"/>
    <ds:schemaRef ds:uri="cb03ec2c-7178-408a-a8d0-ff39054554d1"/>
    <ds:schemaRef ds:uri="8ea0de75-6518-4d3f-b5e2-6ac46d5c6dfa"/>
    <ds:schemaRef ds:uri="ac3b9fd6-5397-4331-80b5-7c5a2866cf32"/>
  </ds:schemaRefs>
</ds:datastoreItem>
</file>

<file path=customXml/itemProps3.xml><?xml version="1.0" encoding="utf-8"?>
<ds:datastoreItem xmlns:ds="http://schemas.openxmlformats.org/officeDocument/2006/customXml" ds:itemID="{3C1B9E92-5B52-4F85-B222-5239F159EE5B}">
  <ds:schemaRefs>
    <ds:schemaRef ds:uri="http://schemas.microsoft.com/office/2006/metadata/properties"/>
    <ds:schemaRef ds:uri="http://www.w3.org/2000/xmlns/"/>
    <ds:schemaRef ds:uri="cb03ec2c-7178-408a-a8d0-ff39054554d1"/>
    <ds:schemaRef ds:uri="http://schemas.microsoft.com/office/infopath/2007/PartnerControls"/>
    <ds:schemaRef ds:uri="ac3b9fd6-5397-4331-80b5-7c5a2866cf32"/>
    <ds:schemaRef ds:uri="http://www.w3.org/2001/XMLSchema-instance"/>
    <ds:schemaRef ds:uri="8ea0de75-6518-4d3f-b5e2-6ac46d5c6dfa"/>
  </ds:schemaRefs>
</ds:datastoreItem>
</file>

<file path=docProps/app.xml><?xml version="1.0" encoding="utf-8"?>
<Properties xmlns="http://schemas.openxmlformats.org/officeDocument/2006/extended-properties" xmlns:vt="http://schemas.openxmlformats.org/officeDocument/2006/docPropsVTypes">
  <Template>Disability%20Verification%20Form%20Template%20-%20Copy.dotx</Template>
  <TotalTime>2</TotalTime>
  <Pages>6</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Facey</dc:creator>
  <cp:keywords/>
  <dc:description/>
  <cp:lastModifiedBy>Jeanette Parsons</cp:lastModifiedBy>
  <cp:revision>3</cp:revision>
  <cp:lastPrinted>2024-08-06T18:35:00Z</cp:lastPrinted>
  <dcterms:created xsi:type="dcterms:W3CDTF">2024-09-03T16:35:00Z</dcterms:created>
  <dcterms:modified xsi:type="dcterms:W3CDTF">2024-09-03T19:48:00Z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y fmtid="{D5CDD505-2E9C-101B-9397-08002B2CF9AE}" pid="3" name="MediaServiceImageTags">
    <vt:lpwstr/>
  </property>
</Properties>
</file>